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35" w:rsidRDefault="009718A3" w:rsidP="009718A3">
      <w:pPr>
        <w:spacing w:after="120"/>
        <w:jc w:val="center"/>
        <w:rPr>
          <w:rFonts w:ascii="Arial" w:hAnsi="Arial" w:cs="Arial"/>
          <w:b/>
          <w:i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i/>
          <w:sz w:val="28"/>
          <w:szCs w:val="28"/>
        </w:rPr>
        <w:t>Enrollment Form</w:t>
      </w:r>
    </w:p>
    <w:p w:rsidR="009718A3" w:rsidRPr="001E1F56" w:rsidRDefault="009718A3" w:rsidP="009718A3">
      <w:pPr>
        <w:spacing w:after="12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for</w:t>
      </w:r>
    </w:p>
    <w:p w:rsidR="00F7754E" w:rsidRPr="001E1F56" w:rsidRDefault="007D7A7F" w:rsidP="009718A3">
      <w:pPr>
        <w:spacing w:after="12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Goods</w:t>
      </w:r>
      <w:r w:rsidR="00E05EA7">
        <w:rPr>
          <w:rFonts w:ascii="Arial" w:hAnsi="Arial" w:cs="Arial"/>
          <w:b/>
          <w:i/>
          <w:sz w:val="28"/>
          <w:szCs w:val="28"/>
        </w:rPr>
        <w:t xml:space="preserve"> &amp; Equipment</w:t>
      </w:r>
      <w:r>
        <w:rPr>
          <w:rFonts w:ascii="Arial" w:hAnsi="Arial" w:cs="Arial"/>
          <w:b/>
          <w:i/>
          <w:sz w:val="28"/>
          <w:szCs w:val="28"/>
        </w:rPr>
        <w:t xml:space="preserve"> i</w:t>
      </w:r>
      <w:r w:rsidR="009718A3">
        <w:rPr>
          <w:rFonts w:ascii="Arial" w:hAnsi="Arial" w:cs="Arial"/>
          <w:b/>
          <w:i/>
          <w:sz w:val="28"/>
          <w:szCs w:val="28"/>
        </w:rPr>
        <w:t>n Transit</w:t>
      </w:r>
      <w:r w:rsidR="00631893">
        <w:rPr>
          <w:rFonts w:ascii="Arial" w:hAnsi="Arial" w:cs="Arial"/>
          <w:b/>
          <w:i/>
          <w:sz w:val="28"/>
          <w:szCs w:val="28"/>
        </w:rPr>
        <w:t xml:space="preserve"> </w:t>
      </w:r>
      <w:r w:rsidR="00602726">
        <w:rPr>
          <w:rFonts w:ascii="Arial" w:hAnsi="Arial" w:cs="Arial"/>
          <w:b/>
          <w:i/>
          <w:sz w:val="28"/>
          <w:szCs w:val="28"/>
        </w:rPr>
        <w:t>Insurance</w:t>
      </w:r>
    </w:p>
    <w:p w:rsidR="00F84C52" w:rsidRPr="001E1F56" w:rsidRDefault="00F84C52" w:rsidP="009718A3">
      <w:pPr>
        <w:pBdr>
          <w:bottom w:val="single" w:sz="12" w:space="1" w:color="auto"/>
        </w:pBdr>
        <w:rPr>
          <w:szCs w:val="22"/>
        </w:rPr>
      </w:pPr>
    </w:p>
    <w:p w:rsidR="00C511ED" w:rsidRPr="000756A4" w:rsidRDefault="00C511ED" w:rsidP="009718A3">
      <w:pPr>
        <w:autoSpaceDE w:val="0"/>
        <w:autoSpaceDN w:val="0"/>
        <w:adjustRightInd w:val="0"/>
        <w:spacing w:after="180"/>
        <w:rPr>
          <w:rFonts w:ascii="Arial" w:hAnsi="Arial" w:cs="Arial"/>
          <w:szCs w:val="22"/>
        </w:rPr>
      </w:pPr>
    </w:p>
    <w:p w:rsidR="002B2A69" w:rsidRDefault="009718A3" w:rsidP="009718A3">
      <w:pPr>
        <w:autoSpaceDE w:val="0"/>
        <w:autoSpaceDN w:val="0"/>
        <w:adjustRightInd w:val="0"/>
        <w:spacing w:after="180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>Item Details</w:t>
      </w:r>
    </w:p>
    <w:p w:rsidR="00E05EA7" w:rsidRPr="00E05EA7" w:rsidRDefault="00E05EA7" w:rsidP="009718A3">
      <w:pPr>
        <w:autoSpaceDE w:val="0"/>
        <w:autoSpaceDN w:val="0"/>
        <w:adjustRightInd w:val="0"/>
        <w:spacing w:after="18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If more than one item traveling on the same itinerary, please fill out only one form and provide the Item Details information below for each piece. If necessary, please attach a separate inventory.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18"/>
        <w:gridCol w:w="5958"/>
      </w:tblGrid>
      <w:tr w:rsidR="00E22172" w:rsidTr="007D7A7F">
        <w:tc>
          <w:tcPr>
            <w:tcW w:w="3618" w:type="dxa"/>
          </w:tcPr>
          <w:p w:rsidR="00E22172" w:rsidRPr="00E22172" w:rsidRDefault="00E22172" w:rsidP="009718A3">
            <w:pPr>
              <w:autoSpaceDE w:val="0"/>
              <w:autoSpaceDN w:val="0"/>
              <w:adjustRightInd w:val="0"/>
              <w:spacing w:after="18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</w:t>
            </w:r>
            <w:r w:rsidRPr="009718A3">
              <w:rPr>
                <w:rFonts w:ascii="Arial" w:hAnsi="Arial" w:cs="Arial"/>
                <w:szCs w:val="22"/>
              </w:rPr>
              <w:t>escriptio</w:t>
            </w:r>
            <w:r w:rsidR="007D7A7F">
              <w:rPr>
                <w:rFonts w:ascii="Arial" w:hAnsi="Arial" w:cs="Arial"/>
                <w:szCs w:val="22"/>
              </w:rPr>
              <w:t>n</w:t>
            </w:r>
          </w:p>
        </w:tc>
        <w:tc>
          <w:tcPr>
            <w:tcW w:w="5958" w:type="dxa"/>
          </w:tcPr>
          <w:sdt>
            <w:sdtPr>
              <w:rPr>
                <w:rFonts w:ascii="Arial" w:hAnsi="Arial" w:cs="Arial"/>
                <w:szCs w:val="22"/>
              </w:rPr>
              <w:id w:val="-73365907"/>
              <w:placeholder>
                <w:docPart w:val="FB287F6719F1459AA0FB22CD7C0E80F4"/>
              </w:placeholder>
              <w:showingPlcHdr/>
            </w:sdtPr>
            <w:sdtEndPr/>
            <w:sdtContent>
              <w:p w:rsidR="00E22172" w:rsidRPr="007D7A7F" w:rsidRDefault="007D7A7F" w:rsidP="00E22172">
                <w:pPr>
                  <w:autoSpaceDE w:val="0"/>
                  <w:autoSpaceDN w:val="0"/>
                  <w:adjustRightInd w:val="0"/>
                  <w:spacing w:after="180"/>
                  <w:rPr>
                    <w:rFonts w:ascii="Arial" w:hAnsi="Arial" w:cs="Arial"/>
                    <w:szCs w:val="22"/>
                  </w:rPr>
                </w:pPr>
                <w:r w:rsidRPr="00847F0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22172" w:rsidTr="007D7A7F">
        <w:tc>
          <w:tcPr>
            <w:tcW w:w="3618" w:type="dxa"/>
          </w:tcPr>
          <w:p w:rsidR="00E22172" w:rsidRDefault="00E22172" w:rsidP="00E22172">
            <w:pPr>
              <w:autoSpaceDE w:val="0"/>
              <w:autoSpaceDN w:val="0"/>
              <w:adjustRightInd w:val="0"/>
              <w:spacing w:after="180"/>
              <w:rPr>
                <w:rFonts w:ascii="Arial" w:hAnsi="Arial" w:cs="Arial"/>
                <w:szCs w:val="22"/>
                <w:u w:val="single"/>
              </w:rPr>
            </w:pPr>
            <w:r>
              <w:rPr>
                <w:rFonts w:ascii="Arial" w:hAnsi="Arial" w:cs="Arial"/>
                <w:szCs w:val="22"/>
              </w:rPr>
              <w:t>Actual/estimated r</w:t>
            </w:r>
            <w:r w:rsidRPr="009718A3">
              <w:rPr>
                <w:rFonts w:ascii="Arial" w:hAnsi="Arial" w:cs="Arial"/>
                <w:szCs w:val="22"/>
              </w:rPr>
              <w:t>eplacement cost</w:t>
            </w:r>
          </w:p>
        </w:tc>
        <w:tc>
          <w:tcPr>
            <w:tcW w:w="5958" w:type="dxa"/>
          </w:tcPr>
          <w:sdt>
            <w:sdtPr>
              <w:rPr>
                <w:rFonts w:ascii="Arial" w:hAnsi="Arial" w:cs="Arial"/>
                <w:szCs w:val="22"/>
              </w:rPr>
              <w:id w:val="1426301373"/>
              <w:placeholder>
                <w:docPart w:val="0265A44D48464B1D8E9E9F2506AC716B"/>
              </w:placeholder>
              <w:showingPlcHdr/>
            </w:sdtPr>
            <w:sdtEndPr/>
            <w:sdtContent>
              <w:p w:rsidR="00E22172" w:rsidRPr="00E22172" w:rsidRDefault="00E22172" w:rsidP="009718A3">
                <w:pPr>
                  <w:autoSpaceDE w:val="0"/>
                  <w:autoSpaceDN w:val="0"/>
                  <w:adjustRightInd w:val="0"/>
                  <w:spacing w:after="180"/>
                  <w:rPr>
                    <w:rFonts w:ascii="Arial" w:hAnsi="Arial" w:cs="Arial"/>
                    <w:szCs w:val="22"/>
                  </w:rPr>
                </w:pPr>
                <w:r w:rsidRPr="00847F0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22172" w:rsidTr="007D7A7F">
        <w:tc>
          <w:tcPr>
            <w:tcW w:w="3618" w:type="dxa"/>
          </w:tcPr>
          <w:p w:rsidR="00E22172" w:rsidRPr="00E22172" w:rsidRDefault="00E22172" w:rsidP="009718A3">
            <w:pPr>
              <w:autoSpaceDE w:val="0"/>
              <w:autoSpaceDN w:val="0"/>
              <w:adjustRightInd w:val="0"/>
              <w:spacing w:after="18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</w:t>
            </w:r>
            <w:r w:rsidRPr="009718A3">
              <w:rPr>
                <w:rFonts w:ascii="Arial" w:hAnsi="Arial" w:cs="Arial"/>
                <w:szCs w:val="22"/>
              </w:rPr>
              <w:t xml:space="preserve">ake </w:t>
            </w:r>
          </w:p>
        </w:tc>
        <w:tc>
          <w:tcPr>
            <w:tcW w:w="5958" w:type="dxa"/>
          </w:tcPr>
          <w:sdt>
            <w:sdtPr>
              <w:rPr>
                <w:rFonts w:ascii="Arial" w:hAnsi="Arial" w:cs="Arial"/>
                <w:szCs w:val="22"/>
              </w:rPr>
              <w:id w:val="-198253331"/>
              <w:placeholder>
                <w:docPart w:val="51BAA71D560B41EA81ADFBAD2EE3CB31"/>
              </w:placeholder>
              <w:showingPlcHdr/>
            </w:sdtPr>
            <w:sdtEndPr/>
            <w:sdtContent>
              <w:p w:rsidR="00E22172" w:rsidRPr="00E22172" w:rsidRDefault="00E22172" w:rsidP="009718A3">
                <w:pPr>
                  <w:autoSpaceDE w:val="0"/>
                  <w:autoSpaceDN w:val="0"/>
                  <w:adjustRightInd w:val="0"/>
                  <w:spacing w:after="180"/>
                  <w:rPr>
                    <w:rFonts w:ascii="Arial" w:hAnsi="Arial" w:cs="Arial"/>
                    <w:szCs w:val="22"/>
                  </w:rPr>
                </w:pPr>
                <w:r w:rsidRPr="00847F0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22172" w:rsidTr="007D7A7F">
        <w:tc>
          <w:tcPr>
            <w:tcW w:w="3618" w:type="dxa"/>
          </w:tcPr>
          <w:p w:rsidR="00E22172" w:rsidRPr="00E22172" w:rsidRDefault="00E22172" w:rsidP="009718A3">
            <w:pPr>
              <w:autoSpaceDE w:val="0"/>
              <w:autoSpaceDN w:val="0"/>
              <w:adjustRightInd w:val="0"/>
              <w:spacing w:after="18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</w:t>
            </w:r>
            <w:r w:rsidRPr="009718A3">
              <w:rPr>
                <w:rFonts w:ascii="Arial" w:hAnsi="Arial" w:cs="Arial"/>
                <w:szCs w:val="22"/>
              </w:rPr>
              <w:t xml:space="preserve">odel </w:t>
            </w:r>
          </w:p>
        </w:tc>
        <w:tc>
          <w:tcPr>
            <w:tcW w:w="5958" w:type="dxa"/>
          </w:tcPr>
          <w:sdt>
            <w:sdtPr>
              <w:rPr>
                <w:rFonts w:ascii="Arial" w:hAnsi="Arial" w:cs="Arial"/>
                <w:szCs w:val="22"/>
              </w:rPr>
              <w:id w:val="1347834916"/>
              <w:placeholder>
                <w:docPart w:val="540A24A6B4774BE5BD8D2E03822974EA"/>
              </w:placeholder>
              <w:showingPlcHdr/>
            </w:sdtPr>
            <w:sdtEndPr/>
            <w:sdtContent>
              <w:p w:rsidR="00E22172" w:rsidRPr="00E22172" w:rsidRDefault="00E22172" w:rsidP="009718A3">
                <w:pPr>
                  <w:autoSpaceDE w:val="0"/>
                  <w:autoSpaceDN w:val="0"/>
                  <w:adjustRightInd w:val="0"/>
                  <w:spacing w:after="180"/>
                  <w:rPr>
                    <w:rFonts w:ascii="Arial" w:hAnsi="Arial" w:cs="Arial"/>
                    <w:szCs w:val="22"/>
                  </w:rPr>
                </w:pPr>
                <w:r w:rsidRPr="00847F0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22172" w:rsidTr="007D7A7F">
        <w:tc>
          <w:tcPr>
            <w:tcW w:w="3618" w:type="dxa"/>
          </w:tcPr>
          <w:p w:rsidR="00E22172" w:rsidRPr="00E22172" w:rsidRDefault="00E22172" w:rsidP="009718A3">
            <w:pPr>
              <w:autoSpaceDE w:val="0"/>
              <w:autoSpaceDN w:val="0"/>
              <w:adjustRightInd w:val="0"/>
              <w:spacing w:after="18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</w:t>
            </w:r>
            <w:r w:rsidRPr="009718A3">
              <w:rPr>
                <w:rFonts w:ascii="Arial" w:hAnsi="Arial" w:cs="Arial"/>
                <w:szCs w:val="22"/>
              </w:rPr>
              <w:t xml:space="preserve">erial # </w:t>
            </w:r>
          </w:p>
        </w:tc>
        <w:tc>
          <w:tcPr>
            <w:tcW w:w="5958" w:type="dxa"/>
          </w:tcPr>
          <w:sdt>
            <w:sdtPr>
              <w:rPr>
                <w:rFonts w:ascii="Arial" w:hAnsi="Arial" w:cs="Arial"/>
                <w:szCs w:val="22"/>
              </w:rPr>
              <w:id w:val="-1721811282"/>
              <w:placeholder>
                <w:docPart w:val="D73F9AFE839A43548FE172D9613C0F8F"/>
              </w:placeholder>
              <w:showingPlcHdr/>
            </w:sdtPr>
            <w:sdtEndPr/>
            <w:sdtContent>
              <w:p w:rsidR="00E22172" w:rsidRPr="00E22172" w:rsidRDefault="00E22172" w:rsidP="009718A3">
                <w:pPr>
                  <w:autoSpaceDE w:val="0"/>
                  <w:autoSpaceDN w:val="0"/>
                  <w:adjustRightInd w:val="0"/>
                  <w:spacing w:after="180"/>
                  <w:rPr>
                    <w:rFonts w:ascii="Arial" w:hAnsi="Arial" w:cs="Arial"/>
                    <w:szCs w:val="22"/>
                  </w:rPr>
                </w:pPr>
                <w:r w:rsidRPr="00847F0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22172" w:rsidTr="007D7A7F">
        <w:tc>
          <w:tcPr>
            <w:tcW w:w="3618" w:type="dxa"/>
          </w:tcPr>
          <w:p w:rsidR="00E22172" w:rsidRPr="00E22172" w:rsidRDefault="00E22172" w:rsidP="009718A3">
            <w:pPr>
              <w:autoSpaceDE w:val="0"/>
              <w:autoSpaceDN w:val="0"/>
              <w:adjustRightInd w:val="0"/>
              <w:spacing w:after="18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Check Here if Custom Fabrication </w:t>
            </w:r>
          </w:p>
        </w:tc>
        <w:tc>
          <w:tcPr>
            <w:tcW w:w="5958" w:type="dxa"/>
          </w:tcPr>
          <w:p w:rsidR="00E22172" w:rsidRDefault="00C26A20" w:rsidP="009718A3">
            <w:pPr>
              <w:autoSpaceDE w:val="0"/>
              <w:autoSpaceDN w:val="0"/>
              <w:adjustRightInd w:val="0"/>
              <w:spacing w:after="180"/>
              <w:rPr>
                <w:rFonts w:ascii="Arial" w:hAnsi="Arial" w:cs="Arial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149221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72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</w:tbl>
    <w:p w:rsidR="00E22172" w:rsidRPr="00E22172" w:rsidRDefault="00E22172" w:rsidP="009718A3">
      <w:pPr>
        <w:spacing w:after="180"/>
        <w:rPr>
          <w:rFonts w:ascii="Arial" w:hAnsi="Arial" w:cs="Arial"/>
          <w:szCs w:val="22"/>
        </w:rPr>
      </w:pPr>
    </w:p>
    <w:p w:rsidR="009718A3" w:rsidRDefault="009718A3" w:rsidP="009718A3">
      <w:pPr>
        <w:spacing w:after="180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>Transport Itinerary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48"/>
        <w:gridCol w:w="3036"/>
        <w:gridCol w:w="3192"/>
      </w:tblGrid>
      <w:tr w:rsidR="00E22172" w:rsidTr="007D7A7F">
        <w:tc>
          <w:tcPr>
            <w:tcW w:w="3348" w:type="dxa"/>
          </w:tcPr>
          <w:p w:rsidR="00E22172" w:rsidRDefault="00E22172" w:rsidP="009718A3">
            <w:pPr>
              <w:spacing w:after="18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Overall Trip Dates</w:t>
            </w:r>
          </w:p>
        </w:tc>
        <w:tc>
          <w:tcPr>
            <w:tcW w:w="3036" w:type="dxa"/>
          </w:tcPr>
          <w:p w:rsidR="00E22172" w:rsidRDefault="00C26A20" w:rsidP="009718A3">
            <w:pPr>
              <w:spacing w:after="18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788816256"/>
                <w:placeholder>
                  <w:docPart w:val="5263CB9EB1DF486CABBE501ED866091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22172" w:rsidRPr="00847F0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sdt>
          <w:sdtPr>
            <w:rPr>
              <w:rFonts w:ascii="Arial" w:hAnsi="Arial" w:cs="Arial"/>
              <w:szCs w:val="22"/>
            </w:rPr>
            <w:id w:val="-1846312485"/>
            <w:placeholder>
              <w:docPart w:val="3DCEAB1E615D460B8C55E1CA48FF8E4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92" w:type="dxa"/>
              </w:tcPr>
              <w:p w:rsidR="00E22172" w:rsidRDefault="00E22172" w:rsidP="009718A3">
                <w:pPr>
                  <w:spacing w:after="180"/>
                  <w:rPr>
                    <w:rFonts w:ascii="Arial" w:hAnsi="Arial" w:cs="Arial"/>
                    <w:szCs w:val="22"/>
                  </w:rPr>
                </w:pPr>
                <w:r w:rsidRPr="00847F0A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E22172" w:rsidTr="007D7A7F">
        <w:tc>
          <w:tcPr>
            <w:tcW w:w="3348" w:type="dxa"/>
          </w:tcPr>
          <w:p w:rsidR="00E22172" w:rsidRDefault="00E22172" w:rsidP="009718A3">
            <w:pPr>
              <w:spacing w:after="18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Starting Location</w:t>
            </w:r>
          </w:p>
        </w:tc>
        <w:sdt>
          <w:sdtPr>
            <w:rPr>
              <w:rFonts w:ascii="Arial" w:hAnsi="Arial" w:cs="Arial"/>
              <w:szCs w:val="22"/>
            </w:rPr>
            <w:id w:val="-89776094"/>
            <w:placeholder>
              <w:docPart w:val="5AAA11ED6E8F41B79E0A645D25BE486E"/>
            </w:placeholder>
            <w:showingPlcHdr/>
          </w:sdtPr>
          <w:sdtEndPr/>
          <w:sdtContent>
            <w:tc>
              <w:tcPr>
                <w:tcW w:w="6228" w:type="dxa"/>
                <w:gridSpan w:val="2"/>
              </w:tcPr>
              <w:p w:rsidR="00E22172" w:rsidRDefault="00E22172" w:rsidP="009718A3">
                <w:pPr>
                  <w:spacing w:after="180"/>
                  <w:rPr>
                    <w:rFonts w:ascii="Arial" w:hAnsi="Arial" w:cs="Arial"/>
                    <w:szCs w:val="22"/>
                  </w:rPr>
                </w:pPr>
                <w:r w:rsidRPr="00847F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7A7F" w:rsidTr="007D7A7F">
        <w:tc>
          <w:tcPr>
            <w:tcW w:w="3348" w:type="dxa"/>
          </w:tcPr>
          <w:p w:rsidR="007D7A7F" w:rsidRDefault="007D7A7F" w:rsidP="009718A3">
            <w:pPr>
              <w:spacing w:after="18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Destination Location</w:t>
            </w:r>
          </w:p>
        </w:tc>
        <w:sdt>
          <w:sdtPr>
            <w:rPr>
              <w:rFonts w:ascii="Arial" w:hAnsi="Arial" w:cs="Arial"/>
              <w:szCs w:val="22"/>
            </w:rPr>
            <w:id w:val="-2138475266"/>
            <w:placeholder>
              <w:docPart w:val="5AAA11ED6E8F41B79E0A645D25BE486E"/>
            </w:placeholder>
            <w:showingPlcHdr/>
          </w:sdtPr>
          <w:sdtEndPr/>
          <w:sdtContent>
            <w:tc>
              <w:tcPr>
                <w:tcW w:w="6228" w:type="dxa"/>
                <w:gridSpan w:val="2"/>
              </w:tcPr>
              <w:p w:rsidR="007D7A7F" w:rsidRDefault="007D7A7F" w:rsidP="009718A3">
                <w:pPr>
                  <w:spacing w:after="180"/>
                  <w:rPr>
                    <w:rFonts w:ascii="Arial" w:hAnsi="Arial" w:cs="Arial"/>
                    <w:szCs w:val="22"/>
                  </w:rPr>
                </w:pPr>
                <w:r w:rsidRPr="00847F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22172" w:rsidTr="007D7A7F">
        <w:tc>
          <w:tcPr>
            <w:tcW w:w="3348" w:type="dxa"/>
          </w:tcPr>
          <w:p w:rsidR="00E22172" w:rsidRDefault="007D7A7F" w:rsidP="009718A3">
            <w:pPr>
              <w:spacing w:after="18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Is this a round trip?</w:t>
            </w:r>
          </w:p>
        </w:tc>
        <w:tc>
          <w:tcPr>
            <w:tcW w:w="3036" w:type="dxa"/>
          </w:tcPr>
          <w:p w:rsidR="00E22172" w:rsidRDefault="00C26A20" w:rsidP="009718A3">
            <w:pPr>
              <w:spacing w:after="18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201282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7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D7A7F">
              <w:rPr>
                <w:rFonts w:ascii="Arial" w:hAnsi="Arial" w:cs="Arial"/>
                <w:szCs w:val="22"/>
              </w:rPr>
              <w:t xml:space="preserve"> Yes </w:t>
            </w:r>
          </w:p>
        </w:tc>
        <w:tc>
          <w:tcPr>
            <w:tcW w:w="3192" w:type="dxa"/>
          </w:tcPr>
          <w:p w:rsidR="00E22172" w:rsidRDefault="00C26A20" w:rsidP="009718A3">
            <w:pPr>
              <w:spacing w:after="18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209184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7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D7A7F">
              <w:rPr>
                <w:rFonts w:ascii="Arial" w:hAnsi="Arial" w:cs="Arial"/>
                <w:szCs w:val="22"/>
              </w:rPr>
              <w:t xml:space="preserve"> No</w:t>
            </w:r>
          </w:p>
        </w:tc>
      </w:tr>
      <w:tr w:rsidR="007D7A7F" w:rsidTr="007D7A7F">
        <w:tc>
          <w:tcPr>
            <w:tcW w:w="6384" w:type="dxa"/>
            <w:gridSpan w:val="2"/>
          </w:tcPr>
          <w:p w:rsidR="007D7A7F" w:rsidRDefault="007D7A7F" w:rsidP="009718A3">
            <w:pPr>
              <w:spacing w:after="18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If yes, what is estimated date of return shipment?</w:t>
            </w:r>
          </w:p>
        </w:tc>
        <w:sdt>
          <w:sdtPr>
            <w:rPr>
              <w:rFonts w:ascii="Arial" w:hAnsi="Arial" w:cs="Arial"/>
              <w:szCs w:val="22"/>
            </w:rPr>
            <w:id w:val="1661665349"/>
            <w:placeholder>
              <w:docPart w:val="3DCEAB1E615D460B8C55E1CA48FF8E4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92" w:type="dxa"/>
              </w:tcPr>
              <w:p w:rsidR="007D7A7F" w:rsidRDefault="007D7A7F" w:rsidP="009718A3">
                <w:pPr>
                  <w:spacing w:after="180"/>
                  <w:rPr>
                    <w:rFonts w:ascii="Arial" w:hAnsi="Arial" w:cs="Arial"/>
                    <w:szCs w:val="22"/>
                  </w:rPr>
                </w:pPr>
                <w:r w:rsidRPr="00847F0A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D7A7F" w:rsidTr="007D7A7F">
        <w:tc>
          <w:tcPr>
            <w:tcW w:w="3348" w:type="dxa"/>
          </w:tcPr>
          <w:p w:rsidR="007D7A7F" w:rsidRDefault="007D7A7F" w:rsidP="007D7A7F">
            <w:pPr>
              <w:spacing w:after="18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Are there multiple destinations?</w:t>
            </w:r>
          </w:p>
        </w:tc>
        <w:tc>
          <w:tcPr>
            <w:tcW w:w="3036" w:type="dxa"/>
          </w:tcPr>
          <w:p w:rsidR="007D7A7F" w:rsidRDefault="00C26A20" w:rsidP="007D7A7F">
            <w:pPr>
              <w:spacing w:after="18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52159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7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D7A7F">
              <w:rPr>
                <w:rFonts w:ascii="Arial" w:hAnsi="Arial" w:cs="Arial"/>
                <w:szCs w:val="22"/>
              </w:rPr>
              <w:t xml:space="preserve"> Yes </w:t>
            </w:r>
          </w:p>
        </w:tc>
        <w:tc>
          <w:tcPr>
            <w:tcW w:w="3192" w:type="dxa"/>
          </w:tcPr>
          <w:p w:rsidR="007D7A7F" w:rsidRDefault="00C26A20" w:rsidP="007D7A7F">
            <w:pPr>
              <w:spacing w:after="18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204590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7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D7A7F">
              <w:rPr>
                <w:rFonts w:ascii="Arial" w:hAnsi="Arial" w:cs="Arial"/>
                <w:szCs w:val="22"/>
              </w:rPr>
              <w:t xml:space="preserve"> No</w:t>
            </w:r>
          </w:p>
        </w:tc>
      </w:tr>
      <w:tr w:rsidR="007D7A7F" w:rsidTr="007D7A7F">
        <w:tc>
          <w:tcPr>
            <w:tcW w:w="3348" w:type="dxa"/>
          </w:tcPr>
          <w:p w:rsidR="007D7A7F" w:rsidRDefault="007D7A7F" w:rsidP="007D7A7F">
            <w:pPr>
              <w:spacing w:after="18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Destination 1 Dates</w:t>
            </w:r>
          </w:p>
        </w:tc>
        <w:sdt>
          <w:sdtPr>
            <w:rPr>
              <w:rFonts w:ascii="Arial" w:hAnsi="Arial" w:cs="Arial"/>
              <w:szCs w:val="22"/>
            </w:rPr>
            <w:id w:val="1433865741"/>
            <w:placeholder>
              <w:docPart w:val="3DCEAB1E615D460B8C55E1CA48FF8E4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36" w:type="dxa"/>
              </w:tcPr>
              <w:p w:rsidR="007D7A7F" w:rsidRDefault="007D7A7F" w:rsidP="007D7A7F">
                <w:pPr>
                  <w:spacing w:after="180"/>
                  <w:rPr>
                    <w:rFonts w:ascii="Arial" w:hAnsi="Arial" w:cs="Arial"/>
                    <w:szCs w:val="22"/>
                  </w:rPr>
                </w:pPr>
                <w:r w:rsidRPr="00847F0A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205371978"/>
            <w:placeholder>
              <w:docPart w:val="E3B227E820534C0E847DA34E2297951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92" w:type="dxa"/>
              </w:tcPr>
              <w:p w:rsidR="007D7A7F" w:rsidRDefault="007D7A7F" w:rsidP="007D7A7F">
                <w:pPr>
                  <w:spacing w:after="180"/>
                  <w:rPr>
                    <w:rFonts w:ascii="Arial" w:hAnsi="Arial" w:cs="Arial"/>
                    <w:szCs w:val="22"/>
                  </w:rPr>
                </w:pPr>
                <w:r w:rsidRPr="00847F0A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D7A7F" w:rsidTr="007D7A7F">
        <w:tc>
          <w:tcPr>
            <w:tcW w:w="3348" w:type="dxa"/>
          </w:tcPr>
          <w:p w:rsidR="007D7A7F" w:rsidRDefault="007D7A7F" w:rsidP="007D7A7F">
            <w:pPr>
              <w:spacing w:after="18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Destination 2 Location</w:t>
            </w:r>
          </w:p>
        </w:tc>
        <w:sdt>
          <w:sdtPr>
            <w:rPr>
              <w:rFonts w:ascii="Arial" w:hAnsi="Arial" w:cs="Arial"/>
              <w:szCs w:val="22"/>
            </w:rPr>
            <w:id w:val="-1169476730"/>
            <w:placeholder>
              <w:docPart w:val="5AAA11ED6E8F41B79E0A645D25BE486E"/>
            </w:placeholder>
            <w:showingPlcHdr/>
          </w:sdtPr>
          <w:sdtEndPr/>
          <w:sdtContent>
            <w:tc>
              <w:tcPr>
                <w:tcW w:w="6228" w:type="dxa"/>
                <w:gridSpan w:val="2"/>
              </w:tcPr>
              <w:p w:rsidR="007D7A7F" w:rsidRDefault="007D7A7F" w:rsidP="007D7A7F">
                <w:pPr>
                  <w:spacing w:after="180"/>
                  <w:rPr>
                    <w:rFonts w:ascii="Arial" w:hAnsi="Arial" w:cs="Arial"/>
                    <w:szCs w:val="22"/>
                  </w:rPr>
                </w:pPr>
                <w:r w:rsidRPr="00847F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7A7F" w:rsidTr="007D7A7F">
        <w:tc>
          <w:tcPr>
            <w:tcW w:w="3348" w:type="dxa"/>
          </w:tcPr>
          <w:p w:rsidR="007D7A7F" w:rsidRDefault="007D7A7F" w:rsidP="007D7A7F">
            <w:pPr>
              <w:spacing w:after="18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Destination 2 Dates</w:t>
            </w:r>
          </w:p>
        </w:tc>
        <w:sdt>
          <w:sdtPr>
            <w:rPr>
              <w:rFonts w:ascii="Arial" w:hAnsi="Arial" w:cs="Arial"/>
              <w:szCs w:val="22"/>
            </w:rPr>
            <w:id w:val="557361473"/>
            <w:placeholder>
              <w:docPart w:val="11F2E1D9264240B9A0AEBBAAC91DC83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36" w:type="dxa"/>
              </w:tcPr>
              <w:p w:rsidR="007D7A7F" w:rsidRDefault="007D7A7F" w:rsidP="007D7A7F">
                <w:pPr>
                  <w:spacing w:after="180"/>
                  <w:rPr>
                    <w:rFonts w:ascii="Arial" w:hAnsi="Arial" w:cs="Arial"/>
                    <w:szCs w:val="22"/>
                  </w:rPr>
                </w:pPr>
                <w:r w:rsidRPr="00847F0A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-204550839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92" w:type="dxa"/>
              </w:tcPr>
              <w:p w:rsidR="007D7A7F" w:rsidRDefault="007D7A7F" w:rsidP="007D7A7F">
                <w:pPr>
                  <w:spacing w:after="180"/>
                  <w:rPr>
                    <w:rFonts w:ascii="Arial" w:hAnsi="Arial" w:cs="Arial"/>
                    <w:szCs w:val="22"/>
                  </w:rPr>
                </w:pPr>
                <w:r w:rsidRPr="00847F0A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D7A7F" w:rsidTr="007D7A7F">
        <w:tc>
          <w:tcPr>
            <w:tcW w:w="3348" w:type="dxa"/>
          </w:tcPr>
          <w:p w:rsidR="007D7A7F" w:rsidRDefault="007D7A7F" w:rsidP="007D7A7F">
            <w:pPr>
              <w:spacing w:after="18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Destination 3 Location</w:t>
            </w:r>
          </w:p>
        </w:tc>
        <w:sdt>
          <w:sdtPr>
            <w:rPr>
              <w:rFonts w:ascii="Arial" w:hAnsi="Arial" w:cs="Arial"/>
              <w:szCs w:val="22"/>
            </w:rPr>
            <w:id w:val="-648665712"/>
            <w:placeholder>
              <w:docPart w:val="5AAA11ED6E8F41B79E0A645D25BE486E"/>
            </w:placeholder>
            <w:showingPlcHdr/>
          </w:sdtPr>
          <w:sdtEndPr/>
          <w:sdtContent>
            <w:tc>
              <w:tcPr>
                <w:tcW w:w="6228" w:type="dxa"/>
                <w:gridSpan w:val="2"/>
              </w:tcPr>
              <w:p w:rsidR="007D7A7F" w:rsidRDefault="007D7A7F" w:rsidP="007D7A7F">
                <w:pPr>
                  <w:spacing w:after="180"/>
                  <w:rPr>
                    <w:rFonts w:ascii="Arial" w:hAnsi="Arial" w:cs="Arial"/>
                    <w:szCs w:val="22"/>
                  </w:rPr>
                </w:pPr>
                <w:r w:rsidRPr="00847F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7A7F" w:rsidTr="007D7A7F">
        <w:tc>
          <w:tcPr>
            <w:tcW w:w="3348" w:type="dxa"/>
          </w:tcPr>
          <w:p w:rsidR="007D7A7F" w:rsidRDefault="007D7A7F" w:rsidP="007D7A7F">
            <w:pPr>
              <w:spacing w:after="18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Destination 3 Dates</w:t>
            </w:r>
          </w:p>
        </w:tc>
        <w:sdt>
          <w:sdtPr>
            <w:rPr>
              <w:rFonts w:ascii="Arial" w:hAnsi="Arial" w:cs="Arial"/>
              <w:szCs w:val="22"/>
            </w:rPr>
            <w:id w:val="-31703220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36" w:type="dxa"/>
              </w:tcPr>
              <w:p w:rsidR="007D7A7F" w:rsidRDefault="007D7A7F" w:rsidP="007D7A7F">
                <w:pPr>
                  <w:spacing w:after="180"/>
                  <w:rPr>
                    <w:rFonts w:ascii="Arial" w:hAnsi="Arial" w:cs="Arial"/>
                    <w:szCs w:val="22"/>
                  </w:rPr>
                </w:pPr>
                <w:r w:rsidRPr="00847F0A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-194482906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92" w:type="dxa"/>
              </w:tcPr>
              <w:p w:rsidR="007D7A7F" w:rsidRDefault="007D7A7F" w:rsidP="007D7A7F">
                <w:pPr>
                  <w:spacing w:after="180"/>
                  <w:rPr>
                    <w:rFonts w:ascii="Arial" w:hAnsi="Arial" w:cs="Arial"/>
                    <w:szCs w:val="22"/>
                  </w:rPr>
                </w:pPr>
                <w:r w:rsidRPr="00847F0A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D7A7F" w:rsidTr="007D7A7F">
        <w:tc>
          <w:tcPr>
            <w:tcW w:w="9576" w:type="dxa"/>
            <w:gridSpan w:val="3"/>
          </w:tcPr>
          <w:p w:rsidR="007D7A7F" w:rsidRDefault="007D7A7F" w:rsidP="007D7A7F">
            <w:pPr>
              <w:spacing w:after="18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If more than 3 destinations, please include separate sheet with detailed itinerary</w:t>
            </w:r>
          </w:p>
        </w:tc>
      </w:tr>
    </w:tbl>
    <w:p w:rsidR="005651B1" w:rsidRDefault="005651B1" w:rsidP="009718A3">
      <w:pPr>
        <w:spacing w:after="180"/>
        <w:rPr>
          <w:rFonts w:ascii="Arial" w:hAnsi="Arial" w:cs="Arial"/>
          <w:szCs w:val="22"/>
        </w:rPr>
      </w:pPr>
    </w:p>
    <w:p w:rsidR="007D7A7F" w:rsidRPr="009718A3" w:rsidRDefault="007D7A7F" w:rsidP="007D7A7F">
      <w:pPr>
        <w:spacing w:after="180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lastRenderedPageBreak/>
        <w:t>Pack</w:t>
      </w:r>
      <w:r w:rsidRPr="009718A3">
        <w:rPr>
          <w:rFonts w:ascii="Arial" w:hAnsi="Arial" w:cs="Arial"/>
          <w:szCs w:val="22"/>
          <w:u w:val="single"/>
        </w:rPr>
        <w:t>ing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18"/>
        <w:gridCol w:w="5958"/>
      </w:tblGrid>
      <w:tr w:rsidR="007D7A7F" w:rsidTr="007D7A7F">
        <w:tc>
          <w:tcPr>
            <w:tcW w:w="3618" w:type="dxa"/>
          </w:tcPr>
          <w:p w:rsidR="007D7A7F" w:rsidRDefault="007D7A7F" w:rsidP="007D7A7F">
            <w:pPr>
              <w:autoSpaceDE w:val="0"/>
              <w:autoSpaceDN w:val="0"/>
              <w:adjustRightInd w:val="0"/>
              <w:spacing w:after="18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Shipment </w:t>
            </w:r>
            <w:r w:rsidRPr="009718A3">
              <w:rPr>
                <w:rFonts w:ascii="Arial" w:hAnsi="Arial" w:cs="Arial"/>
                <w:szCs w:val="22"/>
              </w:rPr>
              <w:t>packed</w:t>
            </w:r>
            <w:r>
              <w:rPr>
                <w:rFonts w:ascii="Arial" w:hAnsi="Arial" w:cs="Arial"/>
                <w:szCs w:val="22"/>
              </w:rPr>
              <w:t xml:space="preserve"> by whom?</w:t>
            </w:r>
          </w:p>
        </w:tc>
        <w:sdt>
          <w:sdtPr>
            <w:rPr>
              <w:rFonts w:ascii="Arial" w:hAnsi="Arial" w:cs="Arial"/>
              <w:szCs w:val="22"/>
            </w:rPr>
            <w:id w:val="1217791148"/>
            <w:showingPlcHdr/>
          </w:sdtPr>
          <w:sdtEndPr/>
          <w:sdtContent>
            <w:tc>
              <w:tcPr>
                <w:tcW w:w="5958" w:type="dxa"/>
              </w:tcPr>
              <w:p w:rsidR="007D7A7F" w:rsidRDefault="007D7A7F" w:rsidP="007D7A7F">
                <w:pPr>
                  <w:autoSpaceDE w:val="0"/>
                  <w:autoSpaceDN w:val="0"/>
                  <w:adjustRightInd w:val="0"/>
                  <w:spacing w:after="180"/>
                  <w:rPr>
                    <w:rFonts w:ascii="Arial" w:hAnsi="Arial" w:cs="Arial"/>
                    <w:szCs w:val="22"/>
                  </w:rPr>
                </w:pPr>
                <w:r w:rsidRPr="00847F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7A7F" w:rsidTr="007D7A7F">
        <w:tc>
          <w:tcPr>
            <w:tcW w:w="3618" w:type="dxa"/>
          </w:tcPr>
          <w:p w:rsidR="007D7A7F" w:rsidRDefault="007D7A7F" w:rsidP="007D7A7F">
            <w:pPr>
              <w:autoSpaceDE w:val="0"/>
              <w:autoSpaceDN w:val="0"/>
              <w:adjustRightInd w:val="0"/>
              <w:spacing w:after="180"/>
              <w:rPr>
                <w:rFonts w:ascii="Arial" w:hAnsi="Arial" w:cs="Arial"/>
                <w:szCs w:val="22"/>
              </w:rPr>
            </w:pPr>
            <w:r w:rsidRPr="009718A3">
              <w:rPr>
                <w:rFonts w:ascii="Arial" w:hAnsi="Arial" w:cs="Arial"/>
                <w:szCs w:val="22"/>
              </w:rPr>
              <w:t>When</w:t>
            </w:r>
            <w:r>
              <w:rPr>
                <w:rFonts w:ascii="Arial" w:hAnsi="Arial" w:cs="Arial"/>
                <w:szCs w:val="22"/>
              </w:rPr>
              <w:t xml:space="preserve"> was the shipment</w:t>
            </w:r>
            <w:r w:rsidRPr="009718A3">
              <w:rPr>
                <w:rFonts w:ascii="Arial" w:hAnsi="Arial" w:cs="Arial"/>
                <w:szCs w:val="22"/>
              </w:rPr>
              <w:t xml:space="preserve"> packed</w:t>
            </w:r>
            <w:r>
              <w:rPr>
                <w:rFonts w:ascii="Arial" w:hAnsi="Arial" w:cs="Arial"/>
                <w:szCs w:val="22"/>
              </w:rPr>
              <w:t>?</w:t>
            </w:r>
          </w:p>
        </w:tc>
        <w:sdt>
          <w:sdtPr>
            <w:rPr>
              <w:rFonts w:ascii="Arial" w:hAnsi="Arial" w:cs="Arial"/>
              <w:szCs w:val="22"/>
            </w:rPr>
            <w:id w:val="651037321"/>
            <w:showingPlcHdr/>
          </w:sdtPr>
          <w:sdtEndPr/>
          <w:sdtContent>
            <w:tc>
              <w:tcPr>
                <w:tcW w:w="5958" w:type="dxa"/>
              </w:tcPr>
              <w:p w:rsidR="007D7A7F" w:rsidRDefault="007D7A7F" w:rsidP="007D7A7F">
                <w:pPr>
                  <w:autoSpaceDE w:val="0"/>
                  <w:autoSpaceDN w:val="0"/>
                  <w:adjustRightInd w:val="0"/>
                  <w:spacing w:after="180"/>
                  <w:rPr>
                    <w:rFonts w:ascii="Arial" w:hAnsi="Arial" w:cs="Arial"/>
                    <w:szCs w:val="22"/>
                  </w:rPr>
                </w:pPr>
                <w:r w:rsidRPr="00847F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7A7F" w:rsidTr="007D7A7F">
        <w:tc>
          <w:tcPr>
            <w:tcW w:w="3618" w:type="dxa"/>
          </w:tcPr>
          <w:p w:rsidR="007D7A7F" w:rsidRDefault="007D7A7F" w:rsidP="007D7A7F">
            <w:pPr>
              <w:autoSpaceDE w:val="0"/>
              <w:autoSpaceDN w:val="0"/>
              <w:adjustRightInd w:val="0"/>
              <w:spacing w:after="18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</w:t>
            </w:r>
            <w:r w:rsidRPr="009718A3">
              <w:rPr>
                <w:rFonts w:ascii="Arial" w:hAnsi="Arial" w:cs="Arial"/>
                <w:szCs w:val="22"/>
              </w:rPr>
              <w:t>ow</w:t>
            </w:r>
            <w:r>
              <w:rPr>
                <w:rFonts w:ascii="Arial" w:hAnsi="Arial" w:cs="Arial"/>
                <w:szCs w:val="22"/>
              </w:rPr>
              <w:t xml:space="preserve"> was shipment packaged?</w:t>
            </w:r>
          </w:p>
        </w:tc>
        <w:sdt>
          <w:sdtPr>
            <w:rPr>
              <w:rFonts w:ascii="Arial" w:hAnsi="Arial" w:cs="Arial"/>
              <w:szCs w:val="22"/>
            </w:rPr>
            <w:id w:val="246853131"/>
            <w:showingPlcHdr/>
          </w:sdtPr>
          <w:sdtEndPr/>
          <w:sdtContent>
            <w:tc>
              <w:tcPr>
                <w:tcW w:w="5958" w:type="dxa"/>
              </w:tcPr>
              <w:p w:rsidR="007D7A7F" w:rsidRDefault="007D7A7F" w:rsidP="007D7A7F">
                <w:pPr>
                  <w:autoSpaceDE w:val="0"/>
                  <w:autoSpaceDN w:val="0"/>
                  <w:adjustRightInd w:val="0"/>
                  <w:spacing w:after="180"/>
                  <w:rPr>
                    <w:rFonts w:ascii="Arial" w:hAnsi="Arial" w:cs="Arial"/>
                    <w:szCs w:val="22"/>
                  </w:rPr>
                </w:pPr>
                <w:r w:rsidRPr="00847F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D7A7F" w:rsidRPr="009718A3" w:rsidRDefault="007D7A7F" w:rsidP="007D7A7F">
      <w:pPr>
        <w:autoSpaceDE w:val="0"/>
        <w:autoSpaceDN w:val="0"/>
        <w:adjustRightInd w:val="0"/>
        <w:spacing w:after="180"/>
        <w:rPr>
          <w:rFonts w:ascii="Arial" w:hAnsi="Arial" w:cs="Arial"/>
          <w:szCs w:val="22"/>
        </w:rPr>
      </w:pPr>
    </w:p>
    <w:p w:rsidR="005651B1" w:rsidRDefault="005651B1" w:rsidP="009718A3">
      <w:pPr>
        <w:spacing w:after="180"/>
        <w:rPr>
          <w:rFonts w:ascii="Arial" w:hAnsi="Arial" w:cs="Arial"/>
          <w:szCs w:val="22"/>
          <w:u w:val="single"/>
        </w:rPr>
      </w:pPr>
      <w:r w:rsidRPr="005651B1">
        <w:rPr>
          <w:rFonts w:ascii="Arial" w:hAnsi="Arial" w:cs="Arial"/>
          <w:szCs w:val="22"/>
          <w:u w:val="single"/>
        </w:rPr>
        <w:t>Security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18"/>
        <w:gridCol w:w="5958"/>
      </w:tblGrid>
      <w:tr w:rsidR="007D7A7F" w:rsidTr="007D7A7F">
        <w:tc>
          <w:tcPr>
            <w:tcW w:w="3618" w:type="dxa"/>
          </w:tcPr>
          <w:p w:rsidR="007D7A7F" w:rsidRDefault="007D7A7F" w:rsidP="007D7A7F">
            <w:pPr>
              <w:spacing w:after="18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Describe measures taken to prevent damage to and theft of shipment</w:t>
            </w:r>
          </w:p>
        </w:tc>
        <w:sdt>
          <w:sdtPr>
            <w:rPr>
              <w:rFonts w:ascii="Arial" w:hAnsi="Arial" w:cs="Arial"/>
              <w:szCs w:val="22"/>
            </w:rPr>
            <w:id w:val="-689913076"/>
            <w:showingPlcHdr/>
          </w:sdtPr>
          <w:sdtEndPr/>
          <w:sdtContent>
            <w:tc>
              <w:tcPr>
                <w:tcW w:w="5958" w:type="dxa"/>
              </w:tcPr>
              <w:p w:rsidR="007D7A7F" w:rsidRDefault="007D7A7F" w:rsidP="007D7A7F">
                <w:pPr>
                  <w:autoSpaceDE w:val="0"/>
                  <w:autoSpaceDN w:val="0"/>
                  <w:adjustRightInd w:val="0"/>
                  <w:spacing w:after="180"/>
                  <w:rPr>
                    <w:rFonts w:ascii="Arial" w:hAnsi="Arial" w:cs="Arial"/>
                    <w:szCs w:val="22"/>
                  </w:rPr>
                </w:pPr>
                <w:r w:rsidRPr="00847F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7A7F" w:rsidTr="007D7A7F">
        <w:tc>
          <w:tcPr>
            <w:tcW w:w="3618" w:type="dxa"/>
          </w:tcPr>
          <w:p w:rsidR="007D7A7F" w:rsidRDefault="007D7A7F" w:rsidP="007D7A7F">
            <w:pPr>
              <w:autoSpaceDE w:val="0"/>
              <w:autoSpaceDN w:val="0"/>
              <w:adjustRightInd w:val="0"/>
              <w:spacing w:after="18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</w:t>
            </w:r>
            <w:r w:rsidRPr="005651B1">
              <w:rPr>
                <w:rFonts w:ascii="Arial" w:hAnsi="Arial" w:cs="Arial"/>
                <w:szCs w:val="22"/>
              </w:rPr>
              <w:t>nsp</w:t>
            </w:r>
            <w:r>
              <w:rPr>
                <w:rFonts w:ascii="Arial" w:hAnsi="Arial" w:cs="Arial"/>
                <w:szCs w:val="22"/>
              </w:rPr>
              <w:t>ections/certification checks</w:t>
            </w:r>
          </w:p>
        </w:tc>
        <w:sdt>
          <w:sdtPr>
            <w:rPr>
              <w:rFonts w:ascii="Arial" w:hAnsi="Arial" w:cs="Arial"/>
              <w:szCs w:val="22"/>
            </w:rPr>
            <w:id w:val="3866094"/>
            <w:showingPlcHdr/>
          </w:sdtPr>
          <w:sdtEndPr/>
          <w:sdtContent>
            <w:tc>
              <w:tcPr>
                <w:tcW w:w="5958" w:type="dxa"/>
              </w:tcPr>
              <w:p w:rsidR="007D7A7F" w:rsidRDefault="007D7A7F" w:rsidP="007D7A7F">
                <w:pPr>
                  <w:autoSpaceDE w:val="0"/>
                  <w:autoSpaceDN w:val="0"/>
                  <w:adjustRightInd w:val="0"/>
                  <w:spacing w:after="180"/>
                  <w:rPr>
                    <w:rFonts w:ascii="Arial" w:hAnsi="Arial" w:cs="Arial"/>
                    <w:szCs w:val="22"/>
                  </w:rPr>
                </w:pPr>
                <w:r w:rsidRPr="00847F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7A7F" w:rsidTr="007D7A7F">
        <w:tc>
          <w:tcPr>
            <w:tcW w:w="3618" w:type="dxa"/>
          </w:tcPr>
          <w:p w:rsidR="007D7A7F" w:rsidRDefault="007D7A7F" w:rsidP="007D7A7F">
            <w:pPr>
              <w:spacing w:after="180"/>
              <w:rPr>
                <w:rFonts w:ascii="Arial" w:hAnsi="Arial" w:cs="Arial"/>
                <w:szCs w:val="22"/>
              </w:rPr>
            </w:pPr>
            <w:r w:rsidRPr="005651B1">
              <w:rPr>
                <w:rFonts w:ascii="Arial" w:hAnsi="Arial" w:cs="Arial"/>
                <w:szCs w:val="22"/>
              </w:rPr>
              <w:t>Identity of any vendor(s) that will be handling/moving/trucking the item</w:t>
            </w:r>
          </w:p>
        </w:tc>
        <w:sdt>
          <w:sdtPr>
            <w:rPr>
              <w:rFonts w:ascii="Arial" w:hAnsi="Arial" w:cs="Arial"/>
              <w:szCs w:val="22"/>
            </w:rPr>
            <w:id w:val="325025846"/>
            <w:showingPlcHdr/>
          </w:sdtPr>
          <w:sdtEndPr/>
          <w:sdtContent>
            <w:tc>
              <w:tcPr>
                <w:tcW w:w="5958" w:type="dxa"/>
              </w:tcPr>
              <w:p w:rsidR="007D7A7F" w:rsidRDefault="007D7A7F" w:rsidP="007D7A7F">
                <w:pPr>
                  <w:autoSpaceDE w:val="0"/>
                  <w:autoSpaceDN w:val="0"/>
                  <w:adjustRightInd w:val="0"/>
                  <w:spacing w:after="180"/>
                  <w:rPr>
                    <w:rFonts w:ascii="Arial" w:hAnsi="Arial" w:cs="Arial"/>
                    <w:szCs w:val="22"/>
                  </w:rPr>
                </w:pPr>
                <w:r w:rsidRPr="00847F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D7A7F" w:rsidRPr="005651B1" w:rsidRDefault="007D7A7F" w:rsidP="009718A3">
      <w:pPr>
        <w:spacing w:after="180"/>
        <w:rPr>
          <w:rFonts w:ascii="Arial" w:hAnsi="Arial" w:cs="Arial"/>
          <w:szCs w:val="22"/>
          <w:u w:val="single"/>
        </w:rPr>
      </w:pPr>
    </w:p>
    <w:p w:rsidR="007D7A7F" w:rsidRDefault="007D7A7F" w:rsidP="009718A3">
      <w:pPr>
        <w:spacing w:after="18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What is your preferred deductible ($250, $500, $1000, etc.)?</w:t>
      </w:r>
    </w:p>
    <w:p w:rsidR="005651B1" w:rsidRDefault="007D7A7F" w:rsidP="009718A3">
      <w:pPr>
        <w:spacing w:after="18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1632056645"/>
          <w:placeholder>
            <w:docPart w:val="5AAA11ED6E8F41B79E0A645D25BE486E"/>
          </w:placeholder>
          <w:showingPlcHdr/>
        </w:sdtPr>
        <w:sdtEndPr/>
        <w:sdtContent>
          <w:r w:rsidRPr="00847F0A">
            <w:rPr>
              <w:rStyle w:val="PlaceholderText"/>
            </w:rPr>
            <w:t>Click here to enter text.</w:t>
          </w:r>
        </w:sdtContent>
      </w:sdt>
    </w:p>
    <w:p w:rsidR="007D7A7F" w:rsidRDefault="007D7A7F" w:rsidP="009718A3">
      <w:pPr>
        <w:spacing w:after="180"/>
        <w:rPr>
          <w:rFonts w:ascii="Arial" w:hAnsi="Arial" w:cs="Arial"/>
          <w:szCs w:val="22"/>
        </w:rPr>
      </w:pPr>
    </w:p>
    <w:p w:rsidR="00A62475" w:rsidRDefault="00A62475" w:rsidP="00A62475">
      <w:pPr>
        <w:spacing w:after="180"/>
        <w:rPr>
          <w:rFonts w:ascii="Arial" w:hAnsi="Arial" w:cs="Arial"/>
          <w:szCs w:val="22"/>
        </w:rPr>
      </w:pPr>
      <w:r w:rsidRPr="007D7A7F">
        <w:rPr>
          <w:rFonts w:ascii="Arial" w:hAnsi="Arial" w:cs="Arial"/>
          <w:szCs w:val="22"/>
        </w:rPr>
        <w:t>HU 33-digit billing code (if coverage is bound)</w:t>
      </w:r>
    </w:p>
    <w:sdt>
      <w:sdtPr>
        <w:rPr>
          <w:rFonts w:ascii="Arial" w:hAnsi="Arial" w:cs="Arial"/>
          <w:szCs w:val="22"/>
        </w:rPr>
        <w:id w:val="1451056398"/>
        <w:placeholder>
          <w:docPart w:val="5AAA11ED6E8F41B79E0A645D25BE486E"/>
        </w:placeholder>
        <w:showingPlcHdr/>
      </w:sdtPr>
      <w:sdtEndPr/>
      <w:sdtContent>
        <w:p w:rsidR="00A62475" w:rsidRDefault="00A62475" w:rsidP="009718A3">
          <w:pPr>
            <w:spacing w:after="180"/>
            <w:rPr>
              <w:rFonts w:ascii="Arial" w:hAnsi="Arial" w:cs="Arial"/>
              <w:szCs w:val="22"/>
            </w:rPr>
          </w:pPr>
          <w:r w:rsidRPr="00847F0A">
            <w:rPr>
              <w:rStyle w:val="PlaceholderText"/>
            </w:rPr>
            <w:t>Click here to enter text.</w:t>
          </w:r>
        </w:p>
      </w:sdtContent>
    </w:sdt>
    <w:p w:rsidR="00A62475" w:rsidRDefault="00A62475" w:rsidP="009718A3">
      <w:pPr>
        <w:spacing w:after="180"/>
        <w:rPr>
          <w:rFonts w:ascii="Arial" w:hAnsi="Arial" w:cs="Arial"/>
          <w:szCs w:val="22"/>
        </w:rPr>
      </w:pPr>
    </w:p>
    <w:p w:rsidR="009718A3" w:rsidRPr="007D7A7F" w:rsidRDefault="00A62475" w:rsidP="009718A3">
      <w:pPr>
        <w:spacing w:after="18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Along with this enrollment form, please provide Risk Financing &amp; Insurance with a c</w:t>
      </w:r>
      <w:r w:rsidR="009718A3" w:rsidRPr="007D7A7F">
        <w:rPr>
          <w:rFonts w:ascii="Arial" w:hAnsi="Arial" w:cs="Arial"/>
          <w:szCs w:val="22"/>
        </w:rPr>
        <w:t>opy of any shipping agreement</w:t>
      </w:r>
      <w:r>
        <w:rPr>
          <w:rFonts w:ascii="Arial" w:hAnsi="Arial" w:cs="Arial"/>
          <w:szCs w:val="22"/>
        </w:rPr>
        <w:t>.</w:t>
      </w:r>
    </w:p>
    <w:p w:rsidR="00A62475" w:rsidRDefault="00A62475">
      <w:pPr>
        <w:rPr>
          <w:rFonts w:ascii="Arial" w:hAnsi="Arial" w:cs="Arial"/>
          <w:szCs w:val="22"/>
        </w:rPr>
      </w:pPr>
    </w:p>
    <w:p w:rsidR="00A62475" w:rsidRDefault="00A62475">
      <w:pPr>
        <w:rPr>
          <w:rFonts w:ascii="Arial" w:hAnsi="Arial" w:cs="Arial"/>
          <w:szCs w:val="22"/>
        </w:rPr>
      </w:pPr>
    </w:p>
    <w:p w:rsidR="00A62475" w:rsidRPr="00A62475" w:rsidRDefault="00A62475" w:rsidP="00A62475">
      <w:pPr>
        <w:spacing w:after="180"/>
        <w:rPr>
          <w:rFonts w:ascii="Arial" w:hAnsi="Arial" w:cs="Arial"/>
          <w:sz w:val="20"/>
        </w:rPr>
      </w:pPr>
      <w:r w:rsidRPr="00A62475">
        <w:rPr>
          <w:rFonts w:ascii="Arial" w:hAnsi="Arial" w:cs="Arial"/>
          <w:sz w:val="20"/>
        </w:rPr>
        <w:t xml:space="preserve">Please note that the following conditions must be complied with in order for coverage to apply: </w:t>
      </w:r>
    </w:p>
    <w:p w:rsidR="00A62475" w:rsidRPr="00A62475" w:rsidRDefault="00A62475" w:rsidP="00A62475">
      <w:pPr>
        <w:pStyle w:val="ListParagraph"/>
        <w:numPr>
          <w:ilvl w:val="0"/>
          <w:numId w:val="36"/>
        </w:numPr>
        <w:spacing w:after="180"/>
        <w:rPr>
          <w:rFonts w:ascii="Arial" w:hAnsi="Arial" w:cs="Arial"/>
          <w:sz w:val="20"/>
        </w:rPr>
      </w:pPr>
      <w:r w:rsidRPr="00A62475">
        <w:rPr>
          <w:rFonts w:ascii="Arial" w:hAnsi="Arial" w:cs="Arial"/>
          <w:sz w:val="20"/>
        </w:rPr>
        <w:t>The insured property must be packed for transit by qualified personnel in appropriate packaging.</w:t>
      </w:r>
    </w:p>
    <w:p w:rsidR="00A62475" w:rsidRPr="00A62475" w:rsidRDefault="00A62475" w:rsidP="00A62475">
      <w:pPr>
        <w:pStyle w:val="ListParagraph"/>
        <w:numPr>
          <w:ilvl w:val="0"/>
          <w:numId w:val="36"/>
        </w:numPr>
        <w:spacing w:after="180"/>
        <w:rPr>
          <w:rFonts w:ascii="Arial" w:hAnsi="Arial" w:cs="Arial"/>
          <w:sz w:val="20"/>
        </w:rPr>
      </w:pPr>
      <w:r w:rsidRPr="00A62475">
        <w:rPr>
          <w:rFonts w:ascii="Arial" w:hAnsi="Arial" w:cs="Arial"/>
          <w:sz w:val="20"/>
        </w:rPr>
        <w:t>Documentation of the condition of the equipment at the time of packing must be retained by the TUB/Department which owns or is responsible for insuring the property and forwarded to the Risk Financing &amp; Insurance Department in the event of a loss.</w:t>
      </w:r>
    </w:p>
    <w:p w:rsidR="00A62475" w:rsidRPr="00A62475" w:rsidRDefault="00A62475" w:rsidP="00A62475">
      <w:pPr>
        <w:pStyle w:val="ListParagraph"/>
        <w:numPr>
          <w:ilvl w:val="0"/>
          <w:numId w:val="36"/>
        </w:numPr>
        <w:spacing w:after="180"/>
        <w:rPr>
          <w:rFonts w:ascii="Arial" w:hAnsi="Arial" w:cs="Arial"/>
          <w:sz w:val="20"/>
        </w:rPr>
      </w:pPr>
      <w:r w:rsidRPr="00A62475">
        <w:rPr>
          <w:rFonts w:ascii="Arial" w:hAnsi="Arial" w:cs="Arial"/>
          <w:sz w:val="20"/>
        </w:rPr>
        <w:t>All motor carriers transporting insured property must have FMCSA operating authority.</w:t>
      </w:r>
    </w:p>
    <w:p w:rsidR="00A62475" w:rsidRPr="00A62475" w:rsidRDefault="00A62475" w:rsidP="009718A3">
      <w:pPr>
        <w:spacing w:after="180"/>
        <w:rPr>
          <w:rFonts w:ascii="Arial" w:hAnsi="Arial" w:cs="Arial"/>
          <w:sz w:val="20"/>
        </w:rPr>
      </w:pPr>
      <w:r w:rsidRPr="00A62475">
        <w:rPr>
          <w:rFonts w:ascii="Arial" w:hAnsi="Arial" w:cs="Arial"/>
          <w:sz w:val="20"/>
        </w:rPr>
        <w:t>Additionally, shippers must ensure that any rented transport vehicle is rented in accordance with University's travel policy.</w:t>
      </w:r>
    </w:p>
    <w:sectPr w:rsidR="00A62475" w:rsidRPr="00A62475" w:rsidSect="00463D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 w:code="1"/>
      <w:pgMar w:top="1440" w:right="1440" w:bottom="1584" w:left="1440" w:header="432" w:footer="576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A20" w:rsidRDefault="00C26A20">
      <w:r>
        <w:separator/>
      </w:r>
    </w:p>
  </w:endnote>
  <w:endnote w:type="continuationSeparator" w:id="0">
    <w:p w:rsidR="00C26A20" w:rsidRDefault="00C2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A7F" w:rsidRDefault="007D7A7F" w:rsidP="006346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D7A7F" w:rsidRDefault="007D7A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A7F" w:rsidRPr="00B92626" w:rsidRDefault="007D7A7F" w:rsidP="0013041B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</w:rPr>
    </w:pPr>
    <w:r w:rsidRPr="00B92626">
      <w:rPr>
        <w:rStyle w:val="PageNumber"/>
        <w:rFonts w:ascii="Arial" w:hAnsi="Arial" w:cs="Arial"/>
        <w:sz w:val="20"/>
      </w:rPr>
      <w:fldChar w:fldCharType="begin"/>
    </w:r>
    <w:r w:rsidRPr="00B92626">
      <w:rPr>
        <w:rStyle w:val="PageNumber"/>
        <w:rFonts w:ascii="Arial" w:hAnsi="Arial" w:cs="Arial"/>
        <w:sz w:val="20"/>
      </w:rPr>
      <w:instrText xml:space="preserve">PAGE  </w:instrText>
    </w:r>
    <w:r w:rsidRPr="00B92626">
      <w:rPr>
        <w:rStyle w:val="PageNumber"/>
        <w:rFonts w:ascii="Arial" w:hAnsi="Arial" w:cs="Arial"/>
        <w:sz w:val="20"/>
      </w:rPr>
      <w:fldChar w:fldCharType="separate"/>
    </w:r>
    <w:r w:rsidR="00C26A20">
      <w:rPr>
        <w:rStyle w:val="PageNumber"/>
        <w:rFonts w:ascii="Arial" w:hAnsi="Arial" w:cs="Arial"/>
        <w:noProof/>
        <w:sz w:val="20"/>
      </w:rPr>
      <w:t>2</w:t>
    </w:r>
    <w:r w:rsidRPr="00B92626">
      <w:rPr>
        <w:rStyle w:val="PageNumber"/>
        <w:rFonts w:ascii="Arial" w:hAnsi="Arial" w:cs="Arial"/>
        <w:sz w:val="20"/>
      </w:rPr>
      <w:fldChar w:fldCharType="end"/>
    </w:r>
  </w:p>
  <w:p w:rsidR="007D7A7F" w:rsidRPr="00634687" w:rsidRDefault="007D7A7F" w:rsidP="00634687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A20" w:rsidRDefault="00C26A20">
      <w:r>
        <w:separator/>
      </w:r>
    </w:p>
  </w:footnote>
  <w:footnote w:type="continuationSeparator" w:id="0">
    <w:p w:rsidR="00C26A20" w:rsidRDefault="00C26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A7F" w:rsidRDefault="007D7A7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A7F" w:rsidRDefault="007D7A7F" w:rsidP="0035654C">
    <w:pPr>
      <w:pStyle w:val="Header"/>
      <w:tabs>
        <w:tab w:val="clear" w:pos="8640"/>
        <w:tab w:val="right" w:pos="9180"/>
      </w:tabs>
    </w:pPr>
    <w:r w:rsidRPr="001110BE">
      <w:rPr>
        <w:noProof/>
      </w:rPr>
      <w:drawing>
        <wp:anchor distT="0" distB="0" distL="114300" distR="8890" simplePos="0" relativeHeight="251663872" behindDoc="0" locked="0" layoutInCell="1" allowOverlap="1" wp14:anchorId="6E08E99F" wp14:editId="66F7675B">
          <wp:simplePos x="0" y="0"/>
          <wp:positionH relativeFrom="column">
            <wp:posOffset>-161925</wp:posOffset>
          </wp:positionH>
          <wp:positionV relativeFrom="paragraph">
            <wp:posOffset>11430</wp:posOffset>
          </wp:positionV>
          <wp:extent cx="419100" cy="447675"/>
          <wp:effectExtent l="19050" t="0" r="0" b="0"/>
          <wp:wrapNone/>
          <wp:docPr id="2" name="Picture 0" descr="Harvard Crest_black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rvard Crest_blacklin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C44EBCB" wp14:editId="3B16AD81">
              <wp:simplePos x="0" y="0"/>
              <wp:positionH relativeFrom="column">
                <wp:align>right</wp:align>
              </wp:positionH>
              <wp:positionV relativeFrom="paragraph">
                <wp:posOffset>137160</wp:posOffset>
              </wp:positionV>
              <wp:extent cx="960120" cy="256032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120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A7F" w:rsidRPr="00416B71" w:rsidRDefault="007D7A7F" w:rsidP="0035654C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416B71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REV: </w:t>
                          </w: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7.24.2013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.4pt;margin-top:10.8pt;width:75.6pt;height:20.15pt;z-index:25166182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" stroked="f">
              <v:textbox>
                <w:txbxContent>
                  <w:p w:rsidR="007D7A7F" w:rsidRPr="00416B71" w:rsidRDefault="007D7A7F" w:rsidP="0035654C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416B71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REV: </w:t>
                    </w: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>7.24.2013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A7F" w:rsidRPr="001B2B05" w:rsidRDefault="007D7A7F" w:rsidP="001B2B05">
    <w:pPr>
      <w:pStyle w:val="Heading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270"/>
      <w:jc w:val="lef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8890" simplePos="0" relativeHeight="251659776" behindDoc="0" locked="0" layoutInCell="1" allowOverlap="1" wp14:anchorId="700AF0C6" wp14:editId="6EC3BDA2">
          <wp:simplePos x="0" y="0"/>
          <wp:positionH relativeFrom="column">
            <wp:posOffset>-314325</wp:posOffset>
          </wp:positionH>
          <wp:positionV relativeFrom="paragraph">
            <wp:posOffset>-36194</wp:posOffset>
          </wp:positionV>
          <wp:extent cx="487920" cy="514350"/>
          <wp:effectExtent l="19050" t="0" r="7380" b="0"/>
          <wp:wrapNone/>
          <wp:docPr id="1" name="Picture 0" descr="Harvard Crest_black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rvard Crest_blacklin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1318" cy="517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4EEAA8" wp14:editId="7C8D2424">
              <wp:simplePos x="0" y="0"/>
              <wp:positionH relativeFrom="column">
                <wp:align>right</wp:align>
              </wp:positionH>
              <wp:positionV relativeFrom="paragraph">
                <wp:posOffset>137160</wp:posOffset>
              </wp:positionV>
              <wp:extent cx="960120" cy="256032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120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A7F" w:rsidRPr="00416B71" w:rsidRDefault="007D7A7F" w:rsidP="009718A3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416B71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REV: </w:t>
                          </w: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7.24.2013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4.4pt;margin-top:10.8pt;width:75.6pt;height:20.15pt;z-index:25166592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" stroked="f">
              <v:textbox>
                <w:txbxContent>
                  <w:p w:rsidR="007D7A7F" w:rsidRPr="00416B71" w:rsidRDefault="007D7A7F" w:rsidP="009718A3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416B71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REV: </w:t>
                    </w: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>7.24.2013</w:t>
                    </w:r>
                  </w:p>
                </w:txbxContent>
              </v:textbox>
            </v:shape>
          </w:pict>
        </mc:Fallback>
      </mc:AlternateContent>
    </w:r>
    <w:r w:rsidRPr="000D11E5">
      <w:rPr>
        <w:rFonts w:ascii="Palatino" w:hAnsi="Palatino"/>
        <w:b/>
        <w:smallCaps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HARVARD UNIVERSITY</w:t>
    </w:r>
  </w:p>
  <w:p w:rsidR="007D7A7F" w:rsidRPr="001525F0" w:rsidRDefault="007D7A7F" w:rsidP="001525F0">
    <w:pPr>
      <w:pStyle w:val="Header"/>
      <w:ind w:left="270"/>
      <w:rPr>
        <w:rFonts w:ascii="Rockwell" w:hAnsi="Rockwell"/>
        <w:b/>
        <w:spacing w:val="24"/>
        <w:sz w:val="20"/>
      </w:rPr>
    </w:pPr>
    <w:r>
      <w:rPr>
        <w:rFonts w:ascii="Rockwell" w:hAnsi="Rockwell"/>
        <w:b/>
        <w:spacing w:val="24"/>
        <w:sz w:val="20"/>
      </w:rPr>
      <w:t>Risk Financing</w:t>
    </w:r>
    <w:r w:rsidRPr="001B2B05">
      <w:rPr>
        <w:rFonts w:ascii="Rockwell" w:hAnsi="Rockwell"/>
        <w:b/>
        <w:spacing w:val="24"/>
        <w:sz w:val="20"/>
      </w:rPr>
      <w:t xml:space="preserve"> </w:t>
    </w:r>
    <w:r w:rsidRPr="001B2B05">
      <w:rPr>
        <w:rFonts w:ascii="Rockwell" w:hAnsi="Rockwell"/>
        <w:b/>
        <w:spacing w:val="24"/>
        <w:sz w:val="20"/>
      </w:rPr>
      <w:br/>
      <w:t>&amp; Insurance</w:t>
    </w:r>
  </w:p>
  <w:p w:rsidR="007D7A7F" w:rsidRDefault="007D7A7F" w:rsidP="001B2B05">
    <w:pPr>
      <w:pStyle w:val="Header"/>
      <w:ind w:left="270"/>
      <w:rPr>
        <w:rFonts w:ascii="Georgia" w:hAnsi="Georgia"/>
        <w:sz w:val="17"/>
      </w:rPr>
    </w:pPr>
  </w:p>
  <w:p w:rsidR="007D7A7F" w:rsidRDefault="007D7A7F" w:rsidP="006318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3ACF"/>
    <w:multiLevelType w:val="singleLevel"/>
    <w:tmpl w:val="B6AC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85B1A"/>
    <w:multiLevelType w:val="hybridMultilevel"/>
    <w:tmpl w:val="2E70CB3A"/>
    <w:lvl w:ilvl="0" w:tplc="10A84EAA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">
    <w:nsid w:val="082B7DB2"/>
    <w:multiLevelType w:val="hybridMultilevel"/>
    <w:tmpl w:val="33083066"/>
    <w:lvl w:ilvl="0" w:tplc="C3E0DE00">
      <w:numFmt w:val="bullet"/>
      <w:lvlText w:val="•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0D0F3D2A"/>
    <w:multiLevelType w:val="hybridMultilevel"/>
    <w:tmpl w:val="568A49A6"/>
    <w:lvl w:ilvl="0" w:tplc="B3AC4ED8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69281D"/>
    <w:multiLevelType w:val="hybridMultilevel"/>
    <w:tmpl w:val="2E44389A"/>
    <w:lvl w:ilvl="0" w:tplc="742AF6E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2184C2F"/>
    <w:multiLevelType w:val="singleLevel"/>
    <w:tmpl w:val="47B684CE"/>
    <w:lvl w:ilvl="0">
      <w:start w:val="1"/>
      <w:numFmt w:val="decimal"/>
      <w:pStyle w:val="NumberList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7717CBA"/>
    <w:multiLevelType w:val="singleLevel"/>
    <w:tmpl w:val="21202FDA"/>
    <w:lvl w:ilvl="0">
      <w:start w:val="1"/>
      <w:numFmt w:val="decimal"/>
      <w:pStyle w:val="NumberList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774674F"/>
    <w:multiLevelType w:val="hybridMultilevel"/>
    <w:tmpl w:val="7574623A"/>
    <w:lvl w:ilvl="0" w:tplc="DEA2818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8">
    <w:nsid w:val="1B56585F"/>
    <w:multiLevelType w:val="singleLevel"/>
    <w:tmpl w:val="A7EE0A1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B997CC1"/>
    <w:multiLevelType w:val="hybridMultilevel"/>
    <w:tmpl w:val="8138ABF8"/>
    <w:lvl w:ilvl="0" w:tplc="C3E0DE00">
      <w:numFmt w:val="bullet"/>
      <w:lvlText w:val="•"/>
      <w:lvlJc w:val="left"/>
      <w:pPr>
        <w:ind w:left="55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>
    <w:nsid w:val="27052CB7"/>
    <w:multiLevelType w:val="hybridMultilevel"/>
    <w:tmpl w:val="E33E7B4C"/>
    <w:lvl w:ilvl="0" w:tplc="E4C4B818">
      <w:start w:val="2"/>
      <w:numFmt w:val="upp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9AD02CE"/>
    <w:multiLevelType w:val="hybridMultilevel"/>
    <w:tmpl w:val="8848B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56946"/>
    <w:multiLevelType w:val="singleLevel"/>
    <w:tmpl w:val="CCAC596C"/>
    <w:lvl w:ilvl="0">
      <w:start w:val="1"/>
      <w:numFmt w:val="decimal"/>
      <w:pStyle w:val="NumberLis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F225D3A"/>
    <w:multiLevelType w:val="hybridMultilevel"/>
    <w:tmpl w:val="D2B64CE4"/>
    <w:lvl w:ilvl="0" w:tplc="165AF58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4">
    <w:nsid w:val="305C669E"/>
    <w:multiLevelType w:val="multilevel"/>
    <w:tmpl w:val="E33E7B4C"/>
    <w:lvl w:ilvl="0">
      <w:start w:val="2"/>
      <w:numFmt w:val="upp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3853BE9"/>
    <w:multiLevelType w:val="singleLevel"/>
    <w:tmpl w:val="5DECB7A8"/>
    <w:lvl w:ilvl="0">
      <w:start w:val="1"/>
      <w:numFmt w:val="bullet"/>
      <w:pStyle w:val="Bullet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348D510D"/>
    <w:multiLevelType w:val="hybridMultilevel"/>
    <w:tmpl w:val="6C2AD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66ABE"/>
    <w:multiLevelType w:val="hybridMultilevel"/>
    <w:tmpl w:val="B932475A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5F30F1"/>
    <w:multiLevelType w:val="singleLevel"/>
    <w:tmpl w:val="2D78A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>
    <w:nsid w:val="3D5053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>
    <w:nsid w:val="3F7407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>
    <w:nsid w:val="419C3C1F"/>
    <w:multiLevelType w:val="multilevel"/>
    <w:tmpl w:val="E33E7B4C"/>
    <w:lvl w:ilvl="0">
      <w:start w:val="2"/>
      <w:numFmt w:val="upp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CD13537"/>
    <w:multiLevelType w:val="hybridMultilevel"/>
    <w:tmpl w:val="CDDA9990"/>
    <w:lvl w:ilvl="0" w:tplc="BE4E5074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3">
    <w:nsid w:val="5186519A"/>
    <w:multiLevelType w:val="hybridMultilevel"/>
    <w:tmpl w:val="7152B172"/>
    <w:lvl w:ilvl="0" w:tplc="0409000F">
      <w:start w:val="1"/>
      <w:numFmt w:val="decimal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4">
    <w:nsid w:val="565C5A98"/>
    <w:multiLevelType w:val="hybridMultilevel"/>
    <w:tmpl w:val="84AEB0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D86485"/>
    <w:multiLevelType w:val="hybridMultilevel"/>
    <w:tmpl w:val="370AE29A"/>
    <w:lvl w:ilvl="0" w:tplc="A77E2726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6">
    <w:nsid w:val="64487C86"/>
    <w:multiLevelType w:val="hybridMultilevel"/>
    <w:tmpl w:val="180843B4"/>
    <w:lvl w:ilvl="0" w:tplc="B3AC4ED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210409"/>
    <w:multiLevelType w:val="hybridMultilevel"/>
    <w:tmpl w:val="E3BAF3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14D6721"/>
    <w:multiLevelType w:val="hybridMultilevel"/>
    <w:tmpl w:val="3446CB22"/>
    <w:lvl w:ilvl="0" w:tplc="742AF6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940354"/>
    <w:multiLevelType w:val="multilevel"/>
    <w:tmpl w:val="A76C42C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30">
    <w:nsid w:val="761E3A3C"/>
    <w:multiLevelType w:val="hybridMultilevel"/>
    <w:tmpl w:val="F38A7E1E"/>
    <w:lvl w:ilvl="0" w:tplc="D06C6666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1">
    <w:nsid w:val="764E5A57"/>
    <w:multiLevelType w:val="hybridMultilevel"/>
    <w:tmpl w:val="10DC4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D113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6"/>
  </w:num>
  <w:num w:numId="5">
    <w:abstractNumId w:val="5"/>
  </w:num>
  <w:num w:numId="6">
    <w:abstractNumId w:val="10"/>
  </w:num>
  <w:num w:numId="7">
    <w:abstractNumId w:val="18"/>
  </w:num>
  <w:num w:numId="8">
    <w:abstractNumId w:val="20"/>
  </w:num>
  <w:num w:numId="9">
    <w:abstractNumId w:val="32"/>
  </w:num>
  <w:num w:numId="10">
    <w:abstractNumId w:val="19"/>
  </w:num>
  <w:num w:numId="11">
    <w:abstractNumId w:val="14"/>
  </w:num>
  <w:num w:numId="12">
    <w:abstractNumId w:val="21"/>
  </w:num>
  <w:num w:numId="13">
    <w:abstractNumId w:val="0"/>
  </w:num>
  <w:num w:numId="14">
    <w:abstractNumId w:val="1"/>
  </w:num>
  <w:num w:numId="15">
    <w:abstractNumId w:val="30"/>
  </w:num>
  <w:num w:numId="16">
    <w:abstractNumId w:val="7"/>
  </w:num>
  <w:num w:numId="17">
    <w:abstractNumId w:val="13"/>
  </w:num>
  <w:num w:numId="18">
    <w:abstractNumId w:val="22"/>
  </w:num>
  <w:num w:numId="19">
    <w:abstractNumId w:val="27"/>
  </w:num>
  <w:num w:numId="20">
    <w:abstractNumId w:val="25"/>
  </w:num>
  <w:num w:numId="21">
    <w:abstractNumId w:val="16"/>
  </w:num>
  <w:num w:numId="22">
    <w:abstractNumId w:val="29"/>
  </w:num>
  <w:num w:numId="2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31"/>
  </w:num>
  <w:num w:numId="26">
    <w:abstractNumId w:val="26"/>
  </w:num>
  <w:num w:numId="27">
    <w:abstractNumId w:val="3"/>
  </w:num>
  <w:num w:numId="28">
    <w:abstractNumId w:val="23"/>
  </w:num>
  <w:num w:numId="29">
    <w:abstractNumId w:val="2"/>
  </w:num>
  <w:num w:numId="30">
    <w:abstractNumId w:val="9"/>
  </w:num>
  <w:num w:numId="31">
    <w:abstractNumId w:val="4"/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A20"/>
    <w:rsid w:val="00006901"/>
    <w:rsid w:val="0001425B"/>
    <w:rsid w:val="0004127E"/>
    <w:rsid w:val="000421E0"/>
    <w:rsid w:val="00042B57"/>
    <w:rsid w:val="00054807"/>
    <w:rsid w:val="0005778E"/>
    <w:rsid w:val="00075674"/>
    <w:rsid w:val="000756A4"/>
    <w:rsid w:val="00082694"/>
    <w:rsid w:val="000850AF"/>
    <w:rsid w:val="00095760"/>
    <w:rsid w:val="000A0047"/>
    <w:rsid w:val="000A0335"/>
    <w:rsid w:val="000B4614"/>
    <w:rsid w:val="000C6033"/>
    <w:rsid w:val="000C6A03"/>
    <w:rsid w:val="000C710C"/>
    <w:rsid w:val="000D11E5"/>
    <w:rsid w:val="000D4431"/>
    <w:rsid w:val="000D700D"/>
    <w:rsid w:val="000E0143"/>
    <w:rsid w:val="000E3064"/>
    <w:rsid w:val="000E5A77"/>
    <w:rsid w:val="000F60DC"/>
    <w:rsid w:val="000F6466"/>
    <w:rsid w:val="001017AF"/>
    <w:rsid w:val="001021DA"/>
    <w:rsid w:val="001037D6"/>
    <w:rsid w:val="00103C78"/>
    <w:rsid w:val="00104BFA"/>
    <w:rsid w:val="00107EB3"/>
    <w:rsid w:val="001110BE"/>
    <w:rsid w:val="0011334F"/>
    <w:rsid w:val="00117AC7"/>
    <w:rsid w:val="001215C3"/>
    <w:rsid w:val="00123B4A"/>
    <w:rsid w:val="0012554A"/>
    <w:rsid w:val="0013041B"/>
    <w:rsid w:val="001326D0"/>
    <w:rsid w:val="001525F0"/>
    <w:rsid w:val="001579FF"/>
    <w:rsid w:val="00162913"/>
    <w:rsid w:val="0016370A"/>
    <w:rsid w:val="001637CF"/>
    <w:rsid w:val="001640DF"/>
    <w:rsid w:val="001670E0"/>
    <w:rsid w:val="001678F2"/>
    <w:rsid w:val="00177268"/>
    <w:rsid w:val="00183577"/>
    <w:rsid w:val="001960E7"/>
    <w:rsid w:val="00196C9B"/>
    <w:rsid w:val="001A1146"/>
    <w:rsid w:val="001B2B05"/>
    <w:rsid w:val="001B31FD"/>
    <w:rsid w:val="001C692A"/>
    <w:rsid w:val="001C770F"/>
    <w:rsid w:val="001D202E"/>
    <w:rsid w:val="001D724C"/>
    <w:rsid w:val="001E1AE6"/>
    <w:rsid w:val="001E1F56"/>
    <w:rsid w:val="001E6BCC"/>
    <w:rsid w:val="002006CA"/>
    <w:rsid w:val="00201EF6"/>
    <w:rsid w:val="002117DD"/>
    <w:rsid w:val="0023109A"/>
    <w:rsid w:val="00235572"/>
    <w:rsid w:val="00256C14"/>
    <w:rsid w:val="00260D49"/>
    <w:rsid w:val="00263F2B"/>
    <w:rsid w:val="00274373"/>
    <w:rsid w:val="00274599"/>
    <w:rsid w:val="00282A3A"/>
    <w:rsid w:val="00283F07"/>
    <w:rsid w:val="0029121A"/>
    <w:rsid w:val="0029287A"/>
    <w:rsid w:val="002B2A69"/>
    <w:rsid w:val="002B5FD3"/>
    <w:rsid w:val="002B67F3"/>
    <w:rsid w:val="002B7A5E"/>
    <w:rsid w:val="002C0118"/>
    <w:rsid w:val="002C176E"/>
    <w:rsid w:val="002C4DDA"/>
    <w:rsid w:val="002C5C0D"/>
    <w:rsid w:val="002D12E4"/>
    <w:rsid w:val="002E06D0"/>
    <w:rsid w:val="002E638B"/>
    <w:rsid w:val="002E7B10"/>
    <w:rsid w:val="002F1FC0"/>
    <w:rsid w:val="002F293D"/>
    <w:rsid w:val="002F4CF3"/>
    <w:rsid w:val="002F5376"/>
    <w:rsid w:val="002F5D3E"/>
    <w:rsid w:val="00303683"/>
    <w:rsid w:val="00304440"/>
    <w:rsid w:val="00307516"/>
    <w:rsid w:val="00310404"/>
    <w:rsid w:val="00310C8E"/>
    <w:rsid w:val="003116D7"/>
    <w:rsid w:val="0033077C"/>
    <w:rsid w:val="003363C8"/>
    <w:rsid w:val="00342DE9"/>
    <w:rsid w:val="00343045"/>
    <w:rsid w:val="0034396C"/>
    <w:rsid w:val="00344690"/>
    <w:rsid w:val="003514EF"/>
    <w:rsid w:val="00351819"/>
    <w:rsid w:val="0035654C"/>
    <w:rsid w:val="00361499"/>
    <w:rsid w:val="0037590E"/>
    <w:rsid w:val="00375EB5"/>
    <w:rsid w:val="00381184"/>
    <w:rsid w:val="00383341"/>
    <w:rsid w:val="00385155"/>
    <w:rsid w:val="00385F73"/>
    <w:rsid w:val="00396FD3"/>
    <w:rsid w:val="003A3C2B"/>
    <w:rsid w:val="003C4D0D"/>
    <w:rsid w:val="003D56D1"/>
    <w:rsid w:val="003E2737"/>
    <w:rsid w:val="003E6F61"/>
    <w:rsid w:val="003F00A4"/>
    <w:rsid w:val="003F1097"/>
    <w:rsid w:val="003F7AD2"/>
    <w:rsid w:val="00404DB4"/>
    <w:rsid w:val="0040571B"/>
    <w:rsid w:val="0041008A"/>
    <w:rsid w:val="00412FF1"/>
    <w:rsid w:val="00414C6C"/>
    <w:rsid w:val="00416B71"/>
    <w:rsid w:val="0042155E"/>
    <w:rsid w:val="0043075C"/>
    <w:rsid w:val="00431DE1"/>
    <w:rsid w:val="004419A2"/>
    <w:rsid w:val="004527BE"/>
    <w:rsid w:val="00461F63"/>
    <w:rsid w:val="00463D10"/>
    <w:rsid w:val="004641EC"/>
    <w:rsid w:val="00474D34"/>
    <w:rsid w:val="00476C79"/>
    <w:rsid w:val="00486A62"/>
    <w:rsid w:val="0049209A"/>
    <w:rsid w:val="00495929"/>
    <w:rsid w:val="004A065B"/>
    <w:rsid w:val="004A43DE"/>
    <w:rsid w:val="004B3E16"/>
    <w:rsid w:val="004B4344"/>
    <w:rsid w:val="004D7F6F"/>
    <w:rsid w:val="004E0459"/>
    <w:rsid w:val="004E07E4"/>
    <w:rsid w:val="004E16B8"/>
    <w:rsid w:val="004E66C6"/>
    <w:rsid w:val="004E6D2E"/>
    <w:rsid w:val="004E736F"/>
    <w:rsid w:val="004F76BA"/>
    <w:rsid w:val="00503078"/>
    <w:rsid w:val="005126F4"/>
    <w:rsid w:val="005155A7"/>
    <w:rsid w:val="00517C89"/>
    <w:rsid w:val="00522478"/>
    <w:rsid w:val="00541040"/>
    <w:rsid w:val="00541533"/>
    <w:rsid w:val="0054175D"/>
    <w:rsid w:val="005424C8"/>
    <w:rsid w:val="00552208"/>
    <w:rsid w:val="00560916"/>
    <w:rsid w:val="005616F1"/>
    <w:rsid w:val="005651B1"/>
    <w:rsid w:val="00566ED2"/>
    <w:rsid w:val="0057137A"/>
    <w:rsid w:val="00573911"/>
    <w:rsid w:val="00574436"/>
    <w:rsid w:val="005749F1"/>
    <w:rsid w:val="00582AB5"/>
    <w:rsid w:val="00590946"/>
    <w:rsid w:val="005932DE"/>
    <w:rsid w:val="005944F6"/>
    <w:rsid w:val="005A3D34"/>
    <w:rsid w:val="005B3E52"/>
    <w:rsid w:val="005B5FF7"/>
    <w:rsid w:val="005B6620"/>
    <w:rsid w:val="005C4DCF"/>
    <w:rsid w:val="005C4ED3"/>
    <w:rsid w:val="005C7890"/>
    <w:rsid w:val="005D0CD0"/>
    <w:rsid w:val="005D2671"/>
    <w:rsid w:val="005D2D9B"/>
    <w:rsid w:val="005D3640"/>
    <w:rsid w:val="005D4A46"/>
    <w:rsid w:val="005D658A"/>
    <w:rsid w:val="005E135F"/>
    <w:rsid w:val="005E3BD4"/>
    <w:rsid w:val="005E51B4"/>
    <w:rsid w:val="005E6A55"/>
    <w:rsid w:val="005F10E5"/>
    <w:rsid w:val="005F3856"/>
    <w:rsid w:val="005F7775"/>
    <w:rsid w:val="00602726"/>
    <w:rsid w:val="0060311C"/>
    <w:rsid w:val="0061251E"/>
    <w:rsid w:val="006161FE"/>
    <w:rsid w:val="00617126"/>
    <w:rsid w:val="00617150"/>
    <w:rsid w:val="00623FA6"/>
    <w:rsid w:val="006252A8"/>
    <w:rsid w:val="00630850"/>
    <w:rsid w:val="00631893"/>
    <w:rsid w:val="00634687"/>
    <w:rsid w:val="006436CF"/>
    <w:rsid w:val="006517C8"/>
    <w:rsid w:val="0065192F"/>
    <w:rsid w:val="00651CD0"/>
    <w:rsid w:val="006624AF"/>
    <w:rsid w:val="0066515B"/>
    <w:rsid w:val="006727FC"/>
    <w:rsid w:val="00675185"/>
    <w:rsid w:val="006909CF"/>
    <w:rsid w:val="0069217E"/>
    <w:rsid w:val="00692454"/>
    <w:rsid w:val="00696A43"/>
    <w:rsid w:val="006A6028"/>
    <w:rsid w:val="006B561E"/>
    <w:rsid w:val="006B61B5"/>
    <w:rsid w:val="006B73E2"/>
    <w:rsid w:val="006C6710"/>
    <w:rsid w:val="006D0672"/>
    <w:rsid w:val="006E25D9"/>
    <w:rsid w:val="006E78F8"/>
    <w:rsid w:val="007053FA"/>
    <w:rsid w:val="00706074"/>
    <w:rsid w:val="007144A3"/>
    <w:rsid w:val="00716280"/>
    <w:rsid w:val="00716D64"/>
    <w:rsid w:val="007223FD"/>
    <w:rsid w:val="007253A4"/>
    <w:rsid w:val="00735F30"/>
    <w:rsid w:val="00741D07"/>
    <w:rsid w:val="00755FC6"/>
    <w:rsid w:val="00757175"/>
    <w:rsid w:val="00767746"/>
    <w:rsid w:val="0077273D"/>
    <w:rsid w:val="00774081"/>
    <w:rsid w:val="007753D7"/>
    <w:rsid w:val="00777592"/>
    <w:rsid w:val="00780605"/>
    <w:rsid w:val="007A4E76"/>
    <w:rsid w:val="007B214A"/>
    <w:rsid w:val="007B64CF"/>
    <w:rsid w:val="007C6C11"/>
    <w:rsid w:val="007C73B1"/>
    <w:rsid w:val="007D11C7"/>
    <w:rsid w:val="007D3F07"/>
    <w:rsid w:val="007D47F0"/>
    <w:rsid w:val="007D49C2"/>
    <w:rsid w:val="007D7A7F"/>
    <w:rsid w:val="007E00E3"/>
    <w:rsid w:val="007E117B"/>
    <w:rsid w:val="007F6182"/>
    <w:rsid w:val="007F6ACE"/>
    <w:rsid w:val="00803478"/>
    <w:rsid w:val="00837FD9"/>
    <w:rsid w:val="008407C9"/>
    <w:rsid w:val="0084335B"/>
    <w:rsid w:val="00847C07"/>
    <w:rsid w:val="00855E5B"/>
    <w:rsid w:val="00861B33"/>
    <w:rsid w:val="00867A1C"/>
    <w:rsid w:val="00876773"/>
    <w:rsid w:val="008958B7"/>
    <w:rsid w:val="008B0B41"/>
    <w:rsid w:val="008B5832"/>
    <w:rsid w:val="008C4D0B"/>
    <w:rsid w:val="008C742B"/>
    <w:rsid w:val="008C786E"/>
    <w:rsid w:val="008D196C"/>
    <w:rsid w:val="008D7C7B"/>
    <w:rsid w:val="008D7DC2"/>
    <w:rsid w:val="008E093A"/>
    <w:rsid w:val="008E0B19"/>
    <w:rsid w:val="008E28B0"/>
    <w:rsid w:val="008E2BCA"/>
    <w:rsid w:val="008F2A59"/>
    <w:rsid w:val="00904A21"/>
    <w:rsid w:val="00907B47"/>
    <w:rsid w:val="00910E80"/>
    <w:rsid w:val="0091216A"/>
    <w:rsid w:val="0091268E"/>
    <w:rsid w:val="0092402B"/>
    <w:rsid w:val="00932DE7"/>
    <w:rsid w:val="00942EB0"/>
    <w:rsid w:val="009441DF"/>
    <w:rsid w:val="00954CE9"/>
    <w:rsid w:val="00957184"/>
    <w:rsid w:val="00963128"/>
    <w:rsid w:val="009718A3"/>
    <w:rsid w:val="0097308E"/>
    <w:rsid w:val="00981070"/>
    <w:rsid w:val="009822E4"/>
    <w:rsid w:val="00983690"/>
    <w:rsid w:val="00997F34"/>
    <w:rsid w:val="009A2A76"/>
    <w:rsid w:val="009A2B53"/>
    <w:rsid w:val="009A3A94"/>
    <w:rsid w:val="009C109D"/>
    <w:rsid w:val="00A2567E"/>
    <w:rsid w:val="00A268BA"/>
    <w:rsid w:val="00A27823"/>
    <w:rsid w:val="00A41ECB"/>
    <w:rsid w:val="00A42675"/>
    <w:rsid w:val="00A464DF"/>
    <w:rsid w:val="00A55864"/>
    <w:rsid w:val="00A55F0F"/>
    <w:rsid w:val="00A62475"/>
    <w:rsid w:val="00A679CA"/>
    <w:rsid w:val="00A80464"/>
    <w:rsid w:val="00A84C8D"/>
    <w:rsid w:val="00A94EA5"/>
    <w:rsid w:val="00A97512"/>
    <w:rsid w:val="00A976D8"/>
    <w:rsid w:val="00AA1C9E"/>
    <w:rsid w:val="00AB2AF8"/>
    <w:rsid w:val="00AC7ECE"/>
    <w:rsid w:val="00AD1131"/>
    <w:rsid w:val="00AD1BEA"/>
    <w:rsid w:val="00AD29E2"/>
    <w:rsid w:val="00AD2F3A"/>
    <w:rsid w:val="00AD3BE0"/>
    <w:rsid w:val="00AD4766"/>
    <w:rsid w:val="00AE0712"/>
    <w:rsid w:val="00AF56CB"/>
    <w:rsid w:val="00B04A87"/>
    <w:rsid w:val="00B10DEB"/>
    <w:rsid w:val="00B260F4"/>
    <w:rsid w:val="00B27433"/>
    <w:rsid w:val="00B320E4"/>
    <w:rsid w:val="00B412B1"/>
    <w:rsid w:val="00B43969"/>
    <w:rsid w:val="00B44C50"/>
    <w:rsid w:val="00B45C14"/>
    <w:rsid w:val="00B5741D"/>
    <w:rsid w:val="00B637D3"/>
    <w:rsid w:val="00B642D0"/>
    <w:rsid w:val="00B7033D"/>
    <w:rsid w:val="00B73104"/>
    <w:rsid w:val="00B7699E"/>
    <w:rsid w:val="00B84E60"/>
    <w:rsid w:val="00B92626"/>
    <w:rsid w:val="00B93A55"/>
    <w:rsid w:val="00BA3D8C"/>
    <w:rsid w:val="00BA4351"/>
    <w:rsid w:val="00BA52B1"/>
    <w:rsid w:val="00BB272F"/>
    <w:rsid w:val="00BB79C2"/>
    <w:rsid w:val="00BC24FB"/>
    <w:rsid w:val="00BC67D1"/>
    <w:rsid w:val="00BC6932"/>
    <w:rsid w:val="00BF08C5"/>
    <w:rsid w:val="00BF195C"/>
    <w:rsid w:val="00BF3D6E"/>
    <w:rsid w:val="00C026E7"/>
    <w:rsid w:val="00C11E26"/>
    <w:rsid w:val="00C12C3F"/>
    <w:rsid w:val="00C15090"/>
    <w:rsid w:val="00C168A5"/>
    <w:rsid w:val="00C2438F"/>
    <w:rsid w:val="00C264B7"/>
    <w:rsid w:val="00C26A20"/>
    <w:rsid w:val="00C33124"/>
    <w:rsid w:val="00C40091"/>
    <w:rsid w:val="00C511ED"/>
    <w:rsid w:val="00C52480"/>
    <w:rsid w:val="00C52A8A"/>
    <w:rsid w:val="00C67C43"/>
    <w:rsid w:val="00C72C86"/>
    <w:rsid w:val="00C73C8B"/>
    <w:rsid w:val="00C74049"/>
    <w:rsid w:val="00C7434E"/>
    <w:rsid w:val="00C7511B"/>
    <w:rsid w:val="00C77138"/>
    <w:rsid w:val="00C80B72"/>
    <w:rsid w:val="00C8399D"/>
    <w:rsid w:val="00C91036"/>
    <w:rsid w:val="00C9198A"/>
    <w:rsid w:val="00C91E8A"/>
    <w:rsid w:val="00C93D56"/>
    <w:rsid w:val="00C96337"/>
    <w:rsid w:val="00C9661D"/>
    <w:rsid w:val="00CA4EA2"/>
    <w:rsid w:val="00CA5E32"/>
    <w:rsid w:val="00CA7937"/>
    <w:rsid w:val="00CB0AEC"/>
    <w:rsid w:val="00CB3ED5"/>
    <w:rsid w:val="00CB4EAF"/>
    <w:rsid w:val="00CB695F"/>
    <w:rsid w:val="00CC199A"/>
    <w:rsid w:val="00CD08BF"/>
    <w:rsid w:val="00CD1135"/>
    <w:rsid w:val="00CD4FB2"/>
    <w:rsid w:val="00CD7577"/>
    <w:rsid w:val="00CE2462"/>
    <w:rsid w:val="00CF1637"/>
    <w:rsid w:val="00CF43C1"/>
    <w:rsid w:val="00CF4887"/>
    <w:rsid w:val="00D02957"/>
    <w:rsid w:val="00D10486"/>
    <w:rsid w:val="00D3472C"/>
    <w:rsid w:val="00D4277C"/>
    <w:rsid w:val="00D61A87"/>
    <w:rsid w:val="00D639F2"/>
    <w:rsid w:val="00D6605D"/>
    <w:rsid w:val="00D67664"/>
    <w:rsid w:val="00D74D91"/>
    <w:rsid w:val="00D74EDE"/>
    <w:rsid w:val="00D75931"/>
    <w:rsid w:val="00D76B44"/>
    <w:rsid w:val="00D823BD"/>
    <w:rsid w:val="00D840FC"/>
    <w:rsid w:val="00D84416"/>
    <w:rsid w:val="00D8464A"/>
    <w:rsid w:val="00D852C9"/>
    <w:rsid w:val="00D97C78"/>
    <w:rsid w:val="00DA6D6D"/>
    <w:rsid w:val="00DB581D"/>
    <w:rsid w:val="00DC0D1E"/>
    <w:rsid w:val="00DC161E"/>
    <w:rsid w:val="00DC6319"/>
    <w:rsid w:val="00DC7D18"/>
    <w:rsid w:val="00DD03B8"/>
    <w:rsid w:val="00DE1A9D"/>
    <w:rsid w:val="00DE3155"/>
    <w:rsid w:val="00DE51A2"/>
    <w:rsid w:val="00DE7091"/>
    <w:rsid w:val="00DF2C2A"/>
    <w:rsid w:val="00DF2CE0"/>
    <w:rsid w:val="00E05EA7"/>
    <w:rsid w:val="00E0739B"/>
    <w:rsid w:val="00E121F0"/>
    <w:rsid w:val="00E13038"/>
    <w:rsid w:val="00E147C8"/>
    <w:rsid w:val="00E150F6"/>
    <w:rsid w:val="00E21DDF"/>
    <w:rsid w:val="00E22172"/>
    <w:rsid w:val="00E242B6"/>
    <w:rsid w:val="00E41CB0"/>
    <w:rsid w:val="00E44C34"/>
    <w:rsid w:val="00E52996"/>
    <w:rsid w:val="00E53C74"/>
    <w:rsid w:val="00E54699"/>
    <w:rsid w:val="00E546CB"/>
    <w:rsid w:val="00E6104A"/>
    <w:rsid w:val="00E6214F"/>
    <w:rsid w:val="00E6429A"/>
    <w:rsid w:val="00E65DB7"/>
    <w:rsid w:val="00E725FF"/>
    <w:rsid w:val="00E82015"/>
    <w:rsid w:val="00E92349"/>
    <w:rsid w:val="00E96E0C"/>
    <w:rsid w:val="00E97A97"/>
    <w:rsid w:val="00EA171C"/>
    <w:rsid w:val="00EA6DEE"/>
    <w:rsid w:val="00EB073B"/>
    <w:rsid w:val="00EB0D4A"/>
    <w:rsid w:val="00EB103A"/>
    <w:rsid w:val="00EB14EE"/>
    <w:rsid w:val="00EB4F2B"/>
    <w:rsid w:val="00EC589A"/>
    <w:rsid w:val="00EC7664"/>
    <w:rsid w:val="00ED4A77"/>
    <w:rsid w:val="00EE5B17"/>
    <w:rsid w:val="00EF2D45"/>
    <w:rsid w:val="00EF3F06"/>
    <w:rsid w:val="00EF7A34"/>
    <w:rsid w:val="00F03897"/>
    <w:rsid w:val="00F138B0"/>
    <w:rsid w:val="00F13D3B"/>
    <w:rsid w:val="00F20554"/>
    <w:rsid w:val="00F464F7"/>
    <w:rsid w:val="00F72865"/>
    <w:rsid w:val="00F74166"/>
    <w:rsid w:val="00F7460B"/>
    <w:rsid w:val="00F75A3E"/>
    <w:rsid w:val="00F7754E"/>
    <w:rsid w:val="00F80C90"/>
    <w:rsid w:val="00F845FF"/>
    <w:rsid w:val="00F84C52"/>
    <w:rsid w:val="00F84EE1"/>
    <w:rsid w:val="00F87948"/>
    <w:rsid w:val="00F87BF6"/>
    <w:rsid w:val="00F95839"/>
    <w:rsid w:val="00FA7FDC"/>
    <w:rsid w:val="00FB2AF5"/>
    <w:rsid w:val="00FB2ECA"/>
    <w:rsid w:val="00FB5FE3"/>
    <w:rsid w:val="00FB6B98"/>
    <w:rsid w:val="00FC2216"/>
    <w:rsid w:val="00FC24E5"/>
    <w:rsid w:val="00FC78AA"/>
    <w:rsid w:val="00FD06EE"/>
    <w:rsid w:val="00FD52AD"/>
    <w:rsid w:val="00FD5760"/>
    <w:rsid w:val="00FE0842"/>
    <w:rsid w:val="00FE0A1F"/>
    <w:rsid w:val="00FE0CD3"/>
    <w:rsid w:val="00FE1222"/>
    <w:rsid w:val="00FF59B6"/>
    <w:rsid w:val="00FF76C0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60F4"/>
    <w:rPr>
      <w:sz w:val="22"/>
    </w:rPr>
  </w:style>
  <w:style w:type="paragraph" w:styleId="Heading1">
    <w:name w:val="heading 1"/>
    <w:basedOn w:val="Normal"/>
    <w:next w:val="Normal"/>
    <w:qFormat/>
    <w:rsid w:val="00B260F4"/>
    <w:pPr>
      <w:keepNext/>
      <w:pBdr>
        <w:top w:val="threeDEngrave" w:sz="24" w:space="1" w:color="auto"/>
        <w:left w:val="threeDEngrave" w:sz="24" w:space="4" w:color="auto"/>
        <w:bottom w:val="threeDEngrave" w:sz="24" w:space="1" w:color="auto"/>
        <w:right w:val="threeDEngrave" w:sz="24" w:space="4" w:color="auto"/>
      </w:pBdr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B260F4"/>
    <w:pPr>
      <w:keepNext/>
      <w:ind w:left="2160" w:hanging="21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260F4"/>
    <w:pPr>
      <w:keepNext/>
      <w:ind w:left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260F4"/>
    <w:pPr>
      <w:keepNext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rsid w:val="00B260F4"/>
    <w:pPr>
      <w:keepNext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autoRedefine/>
    <w:rsid w:val="00B260F4"/>
    <w:pPr>
      <w:numPr>
        <w:numId w:val="1"/>
      </w:numPr>
      <w:spacing w:after="120"/>
    </w:pPr>
  </w:style>
  <w:style w:type="paragraph" w:customStyle="1" w:styleId="Bullet2">
    <w:name w:val="Bullet 2"/>
    <w:basedOn w:val="Bullet1"/>
    <w:autoRedefine/>
    <w:rsid w:val="00B260F4"/>
    <w:pPr>
      <w:numPr>
        <w:numId w:val="2"/>
      </w:numPr>
      <w:ind w:left="720"/>
    </w:pPr>
  </w:style>
  <w:style w:type="paragraph" w:customStyle="1" w:styleId="Bullet3">
    <w:name w:val="Bullet 3"/>
    <w:basedOn w:val="Bullet1"/>
    <w:autoRedefine/>
    <w:rsid w:val="00B260F4"/>
    <w:pPr>
      <w:numPr>
        <w:numId w:val="0"/>
      </w:numPr>
      <w:spacing w:after="0"/>
      <w:ind w:left="630" w:hanging="804"/>
    </w:pPr>
    <w:rPr>
      <w:sz w:val="24"/>
    </w:rPr>
  </w:style>
  <w:style w:type="paragraph" w:customStyle="1" w:styleId="Indent1">
    <w:name w:val="Indent 1"/>
    <w:basedOn w:val="Normal"/>
    <w:autoRedefine/>
    <w:rsid w:val="00B260F4"/>
    <w:pPr>
      <w:spacing w:after="120"/>
      <w:ind w:left="360"/>
    </w:pPr>
  </w:style>
  <w:style w:type="paragraph" w:customStyle="1" w:styleId="Indent2">
    <w:name w:val="Indent 2"/>
    <w:basedOn w:val="Indent1"/>
    <w:autoRedefine/>
    <w:rsid w:val="00B260F4"/>
    <w:pPr>
      <w:ind w:left="720"/>
    </w:pPr>
  </w:style>
  <w:style w:type="paragraph" w:customStyle="1" w:styleId="Indent3">
    <w:name w:val="Indent 3"/>
    <w:basedOn w:val="Indent1"/>
    <w:autoRedefine/>
    <w:rsid w:val="00B260F4"/>
    <w:pPr>
      <w:ind w:left="1080"/>
    </w:pPr>
  </w:style>
  <w:style w:type="paragraph" w:customStyle="1" w:styleId="NumberList1">
    <w:name w:val="Number List 1"/>
    <w:basedOn w:val="Normal"/>
    <w:autoRedefine/>
    <w:rsid w:val="00B260F4"/>
    <w:pPr>
      <w:keepLines/>
      <w:numPr>
        <w:numId w:val="3"/>
      </w:numPr>
      <w:spacing w:after="120"/>
    </w:pPr>
  </w:style>
  <w:style w:type="paragraph" w:customStyle="1" w:styleId="NumberList2">
    <w:name w:val="Number List 2"/>
    <w:basedOn w:val="NumberList1"/>
    <w:autoRedefine/>
    <w:rsid w:val="00B260F4"/>
    <w:pPr>
      <w:numPr>
        <w:numId w:val="4"/>
      </w:numPr>
      <w:ind w:left="720"/>
    </w:pPr>
  </w:style>
  <w:style w:type="paragraph" w:customStyle="1" w:styleId="NumberList3">
    <w:name w:val="Number List 3"/>
    <w:basedOn w:val="NumberList1"/>
    <w:autoRedefine/>
    <w:rsid w:val="00B260F4"/>
    <w:pPr>
      <w:numPr>
        <w:numId w:val="5"/>
      </w:numPr>
      <w:ind w:left="1080"/>
    </w:pPr>
  </w:style>
  <w:style w:type="paragraph" w:styleId="BodyText">
    <w:name w:val="Body Text"/>
    <w:basedOn w:val="Normal"/>
    <w:rsid w:val="00B260F4"/>
    <w:pPr>
      <w:spacing w:after="240"/>
    </w:pPr>
  </w:style>
  <w:style w:type="paragraph" w:styleId="BodyTextIndent">
    <w:name w:val="Body Text Indent"/>
    <w:basedOn w:val="Normal"/>
    <w:rsid w:val="00B260F4"/>
    <w:pPr>
      <w:ind w:left="1440"/>
    </w:pPr>
    <w:rPr>
      <w:sz w:val="24"/>
    </w:rPr>
  </w:style>
  <w:style w:type="paragraph" w:styleId="BodyTextIndent2">
    <w:name w:val="Body Text Indent 2"/>
    <w:basedOn w:val="Normal"/>
    <w:rsid w:val="00B260F4"/>
    <w:pPr>
      <w:ind w:left="720"/>
    </w:pPr>
    <w:rPr>
      <w:sz w:val="24"/>
    </w:rPr>
  </w:style>
  <w:style w:type="paragraph" w:styleId="Index1">
    <w:name w:val="index 1"/>
    <w:basedOn w:val="Normal"/>
    <w:next w:val="Normal"/>
    <w:autoRedefine/>
    <w:semiHidden/>
    <w:rsid w:val="00B260F4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B260F4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B260F4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B260F4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B260F4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B260F4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B260F4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B260F4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B260F4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B260F4"/>
  </w:style>
  <w:style w:type="paragraph" w:styleId="Title">
    <w:name w:val="Title"/>
    <w:basedOn w:val="Normal"/>
    <w:qFormat/>
    <w:rsid w:val="00B260F4"/>
    <w:pPr>
      <w:pBdr>
        <w:top w:val="threeDEngrave" w:sz="24" w:space="1" w:color="auto"/>
        <w:left w:val="threeDEngrave" w:sz="24" w:space="4" w:color="auto"/>
        <w:bottom w:val="threeDEngrave" w:sz="24" w:space="1" w:color="auto"/>
        <w:right w:val="threeDEngrave" w:sz="24" w:space="4" w:color="auto"/>
      </w:pBdr>
      <w:jc w:val="center"/>
    </w:pPr>
    <w:rPr>
      <w:b/>
      <w:i/>
      <w:sz w:val="32"/>
    </w:rPr>
  </w:style>
  <w:style w:type="paragraph" w:styleId="Footer">
    <w:name w:val="footer"/>
    <w:basedOn w:val="Normal"/>
    <w:rsid w:val="00B260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260F4"/>
  </w:style>
  <w:style w:type="paragraph" w:styleId="Header">
    <w:name w:val="header"/>
    <w:basedOn w:val="Normal"/>
    <w:rsid w:val="00B260F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A2A7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06901"/>
    <w:rPr>
      <w:sz w:val="16"/>
      <w:szCs w:val="16"/>
    </w:rPr>
  </w:style>
  <w:style w:type="paragraph" w:styleId="CommentText">
    <w:name w:val="annotation text"/>
    <w:basedOn w:val="Normal"/>
    <w:semiHidden/>
    <w:rsid w:val="00006901"/>
    <w:rPr>
      <w:sz w:val="20"/>
    </w:rPr>
  </w:style>
  <w:style w:type="paragraph" w:styleId="CommentSubject">
    <w:name w:val="annotation subject"/>
    <w:basedOn w:val="CommentText"/>
    <w:next w:val="CommentText"/>
    <w:semiHidden/>
    <w:rsid w:val="00006901"/>
    <w:rPr>
      <w:b/>
      <w:bCs/>
    </w:rPr>
  </w:style>
  <w:style w:type="table" w:styleId="TableGrid">
    <w:name w:val="Table Grid"/>
    <w:basedOn w:val="TableNormal"/>
    <w:rsid w:val="00EB0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4396C"/>
    <w:pPr>
      <w:spacing w:before="100" w:beforeAutospacing="1" w:after="100" w:afterAutospacing="1"/>
    </w:pPr>
    <w:rPr>
      <w:sz w:val="20"/>
    </w:rPr>
  </w:style>
  <w:style w:type="paragraph" w:styleId="ListParagraph">
    <w:name w:val="List Paragraph"/>
    <w:basedOn w:val="Normal"/>
    <w:uiPriority w:val="34"/>
    <w:qFormat/>
    <w:rsid w:val="00E546CB"/>
    <w:pPr>
      <w:ind w:left="720"/>
      <w:contextualSpacing/>
    </w:pPr>
  </w:style>
  <w:style w:type="character" w:styleId="Hyperlink">
    <w:name w:val="Hyperlink"/>
    <w:basedOn w:val="DefaultParagraphFont"/>
    <w:rsid w:val="001D202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407C9"/>
    <w:rPr>
      <w:b/>
      <w:bCs/>
    </w:rPr>
  </w:style>
  <w:style w:type="character" w:styleId="FollowedHyperlink">
    <w:name w:val="FollowedHyperlink"/>
    <w:basedOn w:val="DefaultParagraphFont"/>
    <w:rsid w:val="007E117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221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60F4"/>
    <w:rPr>
      <w:sz w:val="22"/>
    </w:rPr>
  </w:style>
  <w:style w:type="paragraph" w:styleId="Heading1">
    <w:name w:val="heading 1"/>
    <w:basedOn w:val="Normal"/>
    <w:next w:val="Normal"/>
    <w:qFormat/>
    <w:rsid w:val="00B260F4"/>
    <w:pPr>
      <w:keepNext/>
      <w:pBdr>
        <w:top w:val="threeDEngrave" w:sz="24" w:space="1" w:color="auto"/>
        <w:left w:val="threeDEngrave" w:sz="24" w:space="4" w:color="auto"/>
        <w:bottom w:val="threeDEngrave" w:sz="24" w:space="1" w:color="auto"/>
        <w:right w:val="threeDEngrave" w:sz="24" w:space="4" w:color="auto"/>
      </w:pBdr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B260F4"/>
    <w:pPr>
      <w:keepNext/>
      <w:ind w:left="2160" w:hanging="21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260F4"/>
    <w:pPr>
      <w:keepNext/>
      <w:ind w:left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260F4"/>
    <w:pPr>
      <w:keepNext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rsid w:val="00B260F4"/>
    <w:pPr>
      <w:keepNext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autoRedefine/>
    <w:rsid w:val="00B260F4"/>
    <w:pPr>
      <w:numPr>
        <w:numId w:val="1"/>
      </w:numPr>
      <w:spacing w:after="120"/>
    </w:pPr>
  </w:style>
  <w:style w:type="paragraph" w:customStyle="1" w:styleId="Bullet2">
    <w:name w:val="Bullet 2"/>
    <w:basedOn w:val="Bullet1"/>
    <w:autoRedefine/>
    <w:rsid w:val="00B260F4"/>
    <w:pPr>
      <w:numPr>
        <w:numId w:val="2"/>
      </w:numPr>
      <w:ind w:left="720"/>
    </w:pPr>
  </w:style>
  <w:style w:type="paragraph" w:customStyle="1" w:styleId="Bullet3">
    <w:name w:val="Bullet 3"/>
    <w:basedOn w:val="Bullet1"/>
    <w:autoRedefine/>
    <w:rsid w:val="00B260F4"/>
    <w:pPr>
      <w:numPr>
        <w:numId w:val="0"/>
      </w:numPr>
      <w:spacing w:after="0"/>
      <w:ind w:left="630" w:hanging="804"/>
    </w:pPr>
    <w:rPr>
      <w:sz w:val="24"/>
    </w:rPr>
  </w:style>
  <w:style w:type="paragraph" w:customStyle="1" w:styleId="Indent1">
    <w:name w:val="Indent 1"/>
    <w:basedOn w:val="Normal"/>
    <w:autoRedefine/>
    <w:rsid w:val="00B260F4"/>
    <w:pPr>
      <w:spacing w:after="120"/>
      <w:ind w:left="360"/>
    </w:pPr>
  </w:style>
  <w:style w:type="paragraph" w:customStyle="1" w:styleId="Indent2">
    <w:name w:val="Indent 2"/>
    <w:basedOn w:val="Indent1"/>
    <w:autoRedefine/>
    <w:rsid w:val="00B260F4"/>
    <w:pPr>
      <w:ind w:left="720"/>
    </w:pPr>
  </w:style>
  <w:style w:type="paragraph" w:customStyle="1" w:styleId="Indent3">
    <w:name w:val="Indent 3"/>
    <w:basedOn w:val="Indent1"/>
    <w:autoRedefine/>
    <w:rsid w:val="00B260F4"/>
    <w:pPr>
      <w:ind w:left="1080"/>
    </w:pPr>
  </w:style>
  <w:style w:type="paragraph" w:customStyle="1" w:styleId="NumberList1">
    <w:name w:val="Number List 1"/>
    <w:basedOn w:val="Normal"/>
    <w:autoRedefine/>
    <w:rsid w:val="00B260F4"/>
    <w:pPr>
      <w:keepLines/>
      <w:numPr>
        <w:numId w:val="3"/>
      </w:numPr>
      <w:spacing w:after="120"/>
    </w:pPr>
  </w:style>
  <w:style w:type="paragraph" w:customStyle="1" w:styleId="NumberList2">
    <w:name w:val="Number List 2"/>
    <w:basedOn w:val="NumberList1"/>
    <w:autoRedefine/>
    <w:rsid w:val="00B260F4"/>
    <w:pPr>
      <w:numPr>
        <w:numId w:val="4"/>
      </w:numPr>
      <w:ind w:left="720"/>
    </w:pPr>
  </w:style>
  <w:style w:type="paragraph" w:customStyle="1" w:styleId="NumberList3">
    <w:name w:val="Number List 3"/>
    <w:basedOn w:val="NumberList1"/>
    <w:autoRedefine/>
    <w:rsid w:val="00B260F4"/>
    <w:pPr>
      <w:numPr>
        <w:numId w:val="5"/>
      </w:numPr>
      <w:ind w:left="1080"/>
    </w:pPr>
  </w:style>
  <w:style w:type="paragraph" w:styleId="BodyText">
    <w:name w:val="Body Text"/>
    <w:basedOn w:val="Normal"/>
    <w:rsid w:val="00B260F4"/>
    <w:pPr>
      <w:spacing w:after="240"/>
    </w:pPr>
  </w:style>
  <w:style w:type="paragraph" w:styleId="BodyTextIndent">
    <w:name w:val="Body Text Indent"/>
    <w:basedOn w:val="Normal"/>
    <w:rsid w:val="00B260F4"/>
    <w:pPr>
      <w:ind w:left="1440"/>
    </w:pPr>
    <w:rPr>
      <w:sz w:val="24"/>
    </w:rPr>
  </w:style>
  <w:style w:type="paragraph" w:styleId="BodyTextIndent2">
    <w:name w:val="Body Text Indent 2"/>
    <w:basedOn w:val="Normal"/>
    <w:rsid w:val="00B260F4"/>
    <w:pPr>
      <w:ind w:left="720"/>
    </w:pPr>
    <w:rPr>
      <w:sz w:val="24"/>
    </w:rPr>
  </w:style>
  <w:style w:type="paragraph" w:styleId="Index1">
    <w:name w:val="index 1"/>
    <w:basedOn w:val="Normal"/>
    <w:next w:val="Normal"/>
    <w:autoRedefine/>
    <w:semiHidden/>
    <w:rsid w:val="00B260F4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B260F4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B260F4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B260F4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B260F4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B260F4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B260F4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B260F4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B260F4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B260F4"/>
  </w:style>
  <w:style w:type="paragraph" w:styleId="Title">
    <w:name w:val="Title"/>
    <w:basedOn w:val="Normal"/>
    <w:qFormat/>
    <w:rsid w:val="00B260F4"/>
    <w:pPr>
      <w:pBdr>
        <w:top w:val="threeDEngrave" w:sz="24" w:space="1" w:color="auto"/>
        <w:left w:val="threeDEngrave" w:sz="24" w:space="4" w:color="auto"/>
        <w:bottom w:val="threeDEngrave" w:sz="24" w:space="1" w:color="auto"/>
        <w:right w:val="threeDEngrave" w:sz="24" w:space="4" w:color="auto"/>
      </w:pBdr>
      <w:jc w:val="center"/>
    </w:pPr>
    <w:rPr>
      <w:b/>
      <w:i/>
      <w:sz w:val="32"/>
    </w:rPr>
  </w:style>
  <w:style w:type="paragraph" w:styleId="Footer">
    <w:name w:val="footer"/>
    <w:basedOn w:val="Normal"/>
    <w:rsid w:val="00B260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260F4"/>
  </w:style>
  <w:style w:type="paragraph" w:styleId="Header">
    <w:name w:val="header"/>
    <w:basedOn w:val="Normal"/>
    <w:rsid w:val="00B260F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A2A7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06901"/>
    <w:rPr>
      <w:sz w:val="16"/>
      <w:szCs w:val="16"/>
    </w:rPr>
  </w:style>
  <w:style w:type="paragraph" w:styleId="CommentText">
    <w:name w:val="annotation text"/>
    <w:basedOn w:val="Normal"/>
    <w:semiHidden/>
    <w:rsid w:val="00006901"/>
    <w:rPr>
      <w:sz w:val="20"/>
    </w:rPr>
  </w:style>
  <w:style w:type="paragraph" w:styleId="CommentSubject">
    <w:name w:val="annotation subject"/>
    <w:basedOn w:val="CommentText"/>
    <w:next w:val="CommentText"/>
    <w:semiHidden/>
    <w:rsid w:val="00006901"/>
    <w:rPr>
      <w:b/>
      <w:bCs/>
    </w:rPr>
  </w:style>
  <w:style w:type="table" w:styleId="TableGrid">
    <w:name w:val="Table Grid"/>
    <w:basedOn w:val="TableNormal"/>
    <w:rsid w:val="00EB0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4396C"/>
    <w:pPr>
      <w:spacing w:before="100" w:beforeAutospacing="1" w:after="100" w:afterAutospacing="1"/>
    </w:pPr>
    <w:rPr>
      <w:sz w:val="20"/>
    </w:rPr>
  </w:style>
  <w:style w:type="paragraph" w:styleId="ListParagraph">
    <w:name w:val="List Paragraph"/>
    <w:basedOn w:val="Normal"/>
    <w:uiPriority w:val="34"/>
    <w:qFormat/>
    <w:rsid w:val="00E546CB"/>
    <w:pPr>
      <w:ind w:left="720"/>
      <w:contextualSpacing/>
    </w:pPr>
  </w:style>
  <w:style w:type="character" w:styleId="Hyperlink">
    <w:name w:val="Hyperlink"/>
    <w:basedOn w:val="DefaultParagraphFont"/>
    <w:rsid w:val="001D202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407C9"/>
    <w:rPr>
      <w:b/>
      <w:bCs/>
    </w:rPr>
  </w:style>
  <w:style w:type="character" w:styleId="FollowedHyperlink">
    <w:name w:val="FollowedHyperlink"/>
    <w:basedOn w:val="DefaultParagraphFont"/>
    <w:rsid w:val="007E117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221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ebsite\Content\Goods%20in%20Transit\GoodsInTransit_EnrollmentForm_201307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287F6719F1459AA0FB22CD7C0E8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6D03E-89AC-4EB5-8982-7F0D9C8FBE64}"/>
      </w:docPartPr>
      <w:docPartBody>
        <w:p w:rsidR="00000000" w:rsidRDefault="00083DB9">
          <w:pPr>
            <w:pStyle w:val="FB287F6719F1459AA0FB22CD7C0E80F4"/>
          </w:pPr>
          <w:r w:rsidRPr="00847F0A">
            <w:rPr>
              <w:rStyle w:val="PlaceholderText"/>
            </w:rPr>
            <w:t>Click here to enter text.</w:t>
          </w:r>
        </w:p>
      </w:docPartBody>
    </w:docPart>
    <w:docPart>
      <w:docPartPr>
        <w:name w:val="0265A44D48464B1D8E9E9F2506AC7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44009-E386-48FC-BC9E-9AC3BCBC75D6}"/>
      </w:docPartPr>
      <w:docPartBody>
        <w:p w:rsidR="00000000" w:rsidRDefault="00083DB9">
          <w:pPr>
            <w:pStyle w:val="0265A44D48464B1D8E9E9F2506AC716B"/>
          </w:pPr>
          <w:r w:rsidRPr="00847F0A">
            <w:rPr>
              <w:rStyle w:val="PlaceholderText"/>
            </w:rPr>
            <w:t>Click here to enter text.</w:t>
          </w:r>
        </w:p>
      </w:docPartBody>
    </w:docPart>
    <w:docPart>
      <w:docPartPr>
        <w:name w:val="51BAA71D560B41EA81ADFBAD2EE3C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E27F6-CBA3-45B3-9BBA-2EA03D4EA158}"/>
      </w:docPartPr>
      <w:docPartBody>
        <w:p w:rsidR="00000000" w:rsidRDefault="00083DB9">
          <w:pPr>
            <w:pStyle w:val="51BAA71D560B41EA81ADFBAD2EE3CB31"/>
          </w:pPr>
          <w:r w:rsidRPr="00847F0A">
            <w:rPr>
              <w:rStyle w:val="PlaceholderText"/>
            </w:rPr>
            <w:t>Click here to enter text.</w:t>
          </w:r>
        </w:p>
      </w:docPartBody>
    </w:docPart>
    <w:docPart>
      <w:docPartPr>
        <w:name w:val="540A24A6B4774BE5BD8D2E0382297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4EE54-9B1A-4E97-A331-3A5FA6B2A8E7}"/>
      </w:docPartPr>
      <w:docPartBody>
        <w:p w:rsidR="00000000" w:rsidRDefault="00083DB9">
          <w:pPr>
            <w:pStyle w:val="540A24A6B4774BE5BD8D2E03822974EA"/>
          </w:pPr>
          <w:r w:rsidRPr="00847F0A">
            <w:rPr>
              <w:rStyle w:val="PlaceholderText"/>
            </w:rPr>
            <w:t>Click here to enter text.</w:t>
          </w:r>
        </w:p>
      </w:docPartBody>
    </w:docPart>
    <w:docPart>
      <w:docPartPr>
        <w:name w:val="D73F9AFE839A43548FE172D9613C0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71715-10C2-446F-8DD1-909A5D22E911}"/>
      </w:docPartPr>
      <w:docPartBody>
        <w:p w:rsidR="00000000" w:rsidRDefault="00083DB9">
          <w:pPr>
            <w:pStyle w:val="D73F9AFE839A43548FE172D9613C0F8F"/>
          </w:pPr>
          <w:r w:rsidRPr="00847F0A">
            <w:rPr>
              <w:rStyle w:val="PlaceholderText"/>
            </w:rPr>
            <w:t>Click here to enter text.</w:t>
          </w:r>
        </w:p>
      </w:docPartBody>
    </w:docPart>
    <w:docPart>
      <w:docPartPr>
        <w:name w:val="5263CB9EB1DF486CABBE501ED8660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0F625-E228-49B3-AEA4-8945DB87B4FF}"/>
      </w:docPartPr>
      <w:docPartBody>
        <w:p w:rsidR="00000000" w:rsidRDefault="00083DB9">
          <w:pPr>
            <w:pStyle w:val="5263CB9EB1DF486CABBE501ED866091E"/>
          </w:pPr>
          <w:r w:rsidRPr="00847F0A">
            <w:rPr>
              <w:rStyle w:val="PlaceholderText"/>
            </w:rPr>
            <w:t>Click here to enter a date.</w:t>
          </w:r>
        </w:p>
      </w:docPartBody>
    </w:docPart>
    <w:docPart>
      <w:docPartPr>
        <w:name w:val="3DCEAB1E615D460B8C55E1CA48FF8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77922-D4E8-42C2-AF55-DE7238139127}"/>
      </w:docPartPr>
      <w:docPartBody>
        <w:p w:rsidR="00000000" w:rsidRDefault="00083DB9">
          <w:pPr>
            <w:pStyle w:val="3DCEAB1E615D460B8C55E1CA48FF8E41"/>
          </w:pPr>
          <w:r w:rsidRPr="00847F0A">
            <w:rPr>
              <w:rStyle w:val="PlaceholderText"/>
            </w:rPr>
            <w:t>Click here to enter a date.</w:t>
          </w:r>
        </w:p>
      </w:docPartBody>
    </w:docPart>
    <w:docPart>
      <w:docPartPr>
        <w:name w:val="5AAA11ED6E8F41B79E0A645D25BE4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A2AA0-01F3-4E30-92A6-FC71E386AF2A}"/>
      </w:docPartPr>
      <w:docPartBody>
        <w:p w:rsidR="00000000" w:rsidRDefault="00083DB9">
          <w:pPr>
            <w:pStyle w:val="5AAA11ED6E8F41B79E0A645D25BE486E"/>
          </w:pPr>
          <w:r w:rsidRPr="00847F0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B287F6719F1459AA0FB22CD7C0E80F4">
    <w:name w:val="FB287F6719F1459AA0FB22CD7C0E80F4"/>
  </w:style>
  <w:style w:type="paragraph" w:customStyle="1" w:styleId="0265A44D48464B1D8E9E9F2506AC716B">
    <w:name w:val="0265A44D48464B1D8E9E9F2506AC716B"/>
  </w:style>
  <w:style w:type="paragraph" w:customStyle="1" w:styleId="51BAA71D560B41EA81ADFBAD2EE3CB31">
    <w:name w:val="51BAA71D560B41EA81ADFBAD2EE3CB31"/>
  </w:style>
  <w:style w:type="paragraph" w:customStyle="1" w:styleId="540A24A6B4774BE5BD8D2E03822974EA">
    <w:name w:val="540A24A6B4774BE5BD8D2E03822974EA"/>
  </w:style>
  <w:style w:type="paragraph" w:customStyle="1" w:styleId="D73F9AFE839A43548FE172D9613C0F8F">
    <w:name w:val="D73F9AFE839A43548FE172D9613C0F8F"/>
  </w:style>
  <w:style w:type="paragraph" w:customStyle="1" w:styleId="5263CB9EB1DF486CABBE501ED866091E">
    <w:name w:val="5263CB9EB1DF486CABBE501ED866091E"/>
  </w:style>
  <w:style w:type="paragraph" w:customStyle="1" w:styleId="3DCEAB1E615D460B8C55E1CA48FF8E41">
    <w:name w:val="3DCEAB1E615D460B8C55E1CA48FF8E41"/>
  </w:style>
  <w:style w:type="paragraph" w:customStyle="1" w:styleId="5AAA11ED6E8F41B79E0A645D25BE486E">
    <w:name w:val="5AAA11ED6E8F41B79E0A645D25BE486E"/>
  </w:style>
  <w:style w:type="paragraph" w:customStyle="1" w:styleId="E3B227E820534C0E847DA34E22979518">
    <w:name w:val="E3B227E820534C0E847DA34E22979518"/>
  </w:style>
  <w:style w:type="paragraph" w:customStyle="1" w:styleId="11F2E1D9264240B9A0AEBBAAC91DC835">
    <w:name w:val="11F2E1D9264240B9A0AEBBAAC91DC8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B287F6719F1459AA0FB22CD7C0E80F4">
    <w:name w:val="FB287F6719F1459AA0FB22CD7C0E80F4"/>
  </w:style>
  <w:style w:type="paragraph" w:customStyle="1" w:styleId="0265A44D48464B1D8E9E9F2506AC716B">
    <w:name w:val="0265A44D48464B1D8E9E9F2506AC716B"/>
  </w:style>
  <w:style w:type="paragraph" w:customStyle="1" w:styleId="51BAA71D560B41EA81ADFBAD2EE3CB31">
    <w:name w:val="51BAA71D560B41EA81ADFBAD2EE3CB31"/>
  </w:style>
  <w:style w:type="paragraph" w:customStyle="1" w:styleId="540A24A6B4774BE5BD8D2E03822974EA">
    <w:name w:val="540A24A6B4774BE5BD8D2E03822974EA"/>
  </w:style>
  <w:style w:type="paragraph" w:customStyle="1" w:styleId="D73F9AFE839A43548FE172D9613C0F8F">
    <w:name w:val="D73F9AFE839A43548FE172D9613C0F8F"/>
  </w:style>
  <w:style w:type="paragraph" w:customStyle="1" w:styleId="5263CB9EB1DF486CABBE501ED866091E">
    <w:name w:val="5263CB9EB1DF486CABBE501ED866091E"/>
  </w:style>
  <w:style w:type="paragraph" w:customStyle="1" w:styleId="3DCEAB1E615D460B8C55E1CA48FF8E41">
    <w:name w:val="3DCEAB1E615D460B8C55E1CA48FF8E41"/>
  </w:style>
  <w:style w:type="paragraph" w:customStyle="1" w:styleId="5AAA11ED6E8F41B79E0A645D25BE486E">
    <w:name w:val="5AAA11ED6E8F41B79E0A645D25BE486E"/>
  </w:style>
  <w:style w:type="paragraph" w:customStyle="1" w:styleId="E3B227E820534C0E847DA34E22979518">
    <w:name w:val="E3B227E820534C0E847DA34E22979518"/>
  </w:style>
  <w:style w:type="paragraph" w:customStyle="1" w:styleId="11F2E1D9264240B9A0AEBBAAC91DC835">
    <w:name w:val="11F2E1D9264240B9A0AEBBAAC91DC8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6704B-D5F3-46BC-8D73-A55AA9F6C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GoodsInTransit_EnrollmentForm_20130724.dotx</Template>
  <TotalTime>1</TotalTime>
  <Pages>2</Pages>
  <Words>435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HUIT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Thuerk, Rachel</dc:creator>
  <cp:lastModifiedBy>Thuerk, Rachel</cp:lastModifiedBy>
  <cp:revision>1</cp:revision>
  <cp:lastPrinted>2012-10-16T15:10:00Z</cp:lastPrinted>
  <dcterms:created xsi:type="dcterms:W3CDTF">2013-08-20T19:04:00Z</dcterms:created>
  <dcterms:modified xsi:type="dcterms:W3CDTF">2013-08-20T19:05:00Z</dcterms:modified>
</cp:coreProperties>
</file>